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CB63" w14:textId="77777777" w:rsidR="001E0B58" w:rsidRPr="001E0B58" w:rsidRDefault="001E0B58" w:rsidP="007223C7">
      <w:pPr>
        <w:jc w:val="center"/>
        <w:rPr>
          <w:rFonts w:ascii="Calibri" w:hAnsi="Calibri" w:cs="Calibri"/>
          <w:b/>
          <w:i/>
          <w:sz w:val="18"/>
        </w:rPr>
      </w:pPr>
      <w:bookmarkStart w:id="0" w:name="_GoBack"/>
      <w:bookmarkEnd w:id="0"/>
    </w:p>
    <w:p w14:paraId="7977753F" w14:textId="77777777" w:rsidR="007F6398" w:rsidRPr="00A2779F" w:rsidRDefault="007F6398" w:rsidP="007223C7">
      <w:pPr>
        <w:jc w:val="center"/>
        <w:rPr>
          <w:rFonts w:ascii="Calibri" w:hAnsi="Calibri" w:cs="Calibri"/>
          <w:b/>
          <w:i/>
          <w:color w:val="000000"/>
          <w:sz w:val="32"/>
          <w:szCs w:val="32"/>
        </w:rPr>
      </w:pPr>
      <w:r w:rsidRPr="00A2779F">
        <w:rPr>
          <w:rFonts w:ascii="Calibri" w:hAnsi="Calibri" w:cs="Calibri"/>
          <w:b/>
          <w:i/>
          <w:sz w:val="32"/>
          <w:szCs w:val="32"/>
        </w:rPr>
        <w:t>KAWEAH DELTA HEALTH CARE DISTRICT</w:t>
      </w:r>
      <w:r w:rsidR="002A4796" w:rsidRPr="00A2779F">
        <w:rPr>
          <w:rFonts w:ascii="Calibri" w:hAnsi="Calibri" w:cs="Calibri"/>
          <w:b/>
          <w:i/>
          <w:sz w:val="32"/>
          <w:szCs w:val="32"/>
        </w:rPr>
        <w:t xml:space="preserve"> </w:t>
      </w:r>
      <w:r w:rsidRPr="00A2779F">
        <w:rPr>
          <w:rFonts w:ascii="Calibri" w:hAnsi="Calibri" w:cs="Calibri"/>
          <w:b/>
          <w:i/>
          <w:color w:val="000000"/>
          <w:sz w:val="32"/>
          <w:szCs w:val="32"/>
        </w:rPr>
        <w:t>BOARD OF DIRECTORS</w:t>
      </w:r>
    </w:p>
    <w:p w14:paraId="76D9DB62" w14:textId="77777777" w:rsidR="007F6398" w:rsidRPr="00A2779F" w:rsidRDefault="00B36933" w:rsidP="0013627E">
      <w:pPr>
        <w:spacing w:after="60"/>
        <w:jc w:val="center"/>
        <w:rPr>
          <w:rFonts w:ascii="Calibri" w:hAnsi="Calibri" w:cs="Calibri"/>
          <w:b/>
          <w:i/>
          <w:color w:val="000000"/>
          <w:sz w:val="32"/>
          <w:szCs w:val="32"/>
        </w:rPr>
      </w:pPr>
      <w:r w:rsidRPr="00A2779F">
        <w:rPr>
          <w:rFonts w:ascii="Calibri" w:hAnsi="Calibri" w:cs="Calibri"/>
          <w:b/>
          <w:i/>
          <w:color w:val="000000"/>
          <w:sz w:val="32"/>
          <w:szCs w:val="32"/>
        </w:rPr>
        <w:t xml:space="preserve">MARKETING &amp; COMMUNITY RELATIONS </w:t>
      </w:r>
    </w:p>
    <w:p w14:paraId="1EC23537" w14:textId="0787A701" w:rsidR="000B125E" w:rsidRPr="00A2779F" w:rsidRDefault="00C568C6" w:rsidP="00B36933">
      <w:pPr>
        <w:contextualSpacing/>
        <w:jc w:val="center"/>
        <w:rPr>
          <w:color w:val="000000"/>
          <w:sz w:val="8"/>
          <w:szCs w:val="12"/>
        </w:rPr>
      </w:pPr>
      <w:r w:rsidRPr="00A2779F">
        <w:rPr>
          <w:color w:val="000000"/>
          <w:szCs w:val="28"/>
        </w:rPr>
        <w:t>Wednes</w:t>
      </w:r>
      <w:r w:rsidR="00B36933" w:rsidRPr="00A2779F">
        <w:rPr>
          <w:color w:val="000000"/>
          <w:szCs w:val="28"/>
        </w:rPr>
        <w:t xml:space="preserve">day, </w:t>
      </w:r>
      <w:r w:rsidR="00DD0928">
        <w:rPr>
          <w:color w:val="000000"/>
          <w:szCs w:val="28"/>
        </w:rPr>
        <w:t>October 2</w:t>
      </w:r>
      <w:r w:rsidR="00B36933" w:rsidRPr="00A2779F">
        <w:rPr>
          <w:color w:val="000000"/>
          <w:szCs w:val="28"/>
        </w:rPr>
        <w:t>, 202</w:t>
      </w:r>
      <w:r w:rsidRPr="00A2779F">
        <w:rPr>
          <w:color w:val="000000"/>
          <w:szCs w:val="28"/>
        </w:rPr>
        <w:t>4</w:t>
      </w:r>
    </w:p>
    <w:p w14:paraId="1B804724" w14:textId="07395DCD" w:rsidR="009F0CFB" w:rsidRPr="00A2779F" w:rsidRDefault="006D20D5" w:rsidP="009F0CFB">
      <w:pPr>
        <w:spacing w:after="180"/>
        <w:contextualSpacing/>
        <w:jc w:val="center"/>
        <w:rPr>
          <w:color w:val="000000"/>
          <w:szCs w:val="28"/>
        </w:rPr>
      </w:pPr>
      <w:r w:rsidRPr="00A2779F">
        <w:rPr>
          <w:color w:val="000000"/>
          <w:szCs w:val="28"/>
        </w:rPr>
        <w:t>Sequoia Regional Cancer Center</w:t>
      </w:r>
      <w:r w:rsidR="00C568C6" w:rsidRPr="00A2779F">
        <w:rPr>
          <w:color w:val="000000"/>
          <w:szCs w:val="28"/>
        </w:rPr>
        <w:t xml:space="preserve"> Conference Room </w:t>
      </w:r>
    </w:p>
    <w:p w14:paraId="2335E07C" w14:textId="0F3F6DB9" w:rsidR="009F0CFB" w:rsidRPr="00A2779F" w:rsidRDefault="00C568C6" w:rsidP="009F0CFB">
      <w:pPr>
        <w:spacing w:after="180"/>
        <w:contextualSpacing/>
        <w:jc w:val="center"/>
        <w:rPr>
          <w:color w:val="000000"/>
          <w:szCs w:val="28"/>
        </w:rPr>
      </w:pPr>
      <w:r w:rsidRPr="00A2779F">
        <w:rPr>
          <w:color w:val="000000"/>
          <w:szCs w:val="28"/>
        </w:rPr>
        <w:t>4</w:t>
      </w:r>
      <w:r w:rsidR="006D20D5" w:rsidRPr="00A2779F">
        <w:rPr>
          <w:color w:val="000000"/>
          <w:szCs w:val="28"/>
        </w:rPr>
        <w:t>945</w:t>
      </w:r>
      <w:r w:rsidRPr="00A2779F">
        <w:rPr>
          <w:color w:val="000000"/>
          <w:szCs w:val="28"/>
        </w:rPr>
        <w:t xml:space="preserve"> W</w:t>
      </w:r>
      <w:r w:rsidR="006D20D5" w:rsidRPr="00A2779F">
        <w:rPr>
          <w:color w:val="000000"/>
          <w:szCs w:val="28"/>
        </w:rPr>
        <w:t>.</w:t>
      </w:r>
      <w:r w:rsidRPr="00A2779F">
        <w:rPr>
          <w:color w:val="000000"/>
          <w:szCs w:val="28"/>
        </w:rPr>
        <w:t xml:space="preserve"> </w:t>
      </w:r>
      <w:r w:rsidR="006D20D5" w:rsidRPr="00A2779F">
        <w:rPr>
          <w:color w:val="000000"/>
          <w:szCs w:val="28"/>
        </w:rPr>
        <w:t xml:space="preserve">Cypress </w:t>
      </w:r>
      <w:r w:rsidRPr="00A2779F">
        <w:rPr>
          <w:color w:val="000000"/>
          <w:szCs w:val="28"/>
        </w:rPr>
        <w:t>Avenue</w:t>
      </w:r>
      <w:r w:rsidR="009F0CFB" w:rsidRPr="00A2779F">
        <w:rPr>
          <w:color w:val="000000"/>
          <w:szCs w:val="28"/>
        </w:rPr>
        <w:t xml:space="preserve"> – </w:t>
      </w:r>
      <w:r w:rsidR="00505E7D" w:rsidRPr="00A2779F">
        <w:rPr>
          <w:color w:val="000000"/>
          <w:szCs w:val="28"/>
        </w:rPr>
        <w:t xml:space="preserve">Kaweah Health </w:t>
      </w:r>
      <w:r w:rsidR="006D20D5" w:rsidRPr="00A2779F">
        <w:rPr>
          <w:color w:val="000000"/>
          <w:szCs w:val="28"/>
        </w:rPr>
        <w:t>Sequoia Regional Cancer Center</w:t>
      </w:r>
      <w:r w:rsidR="009F0CFB" w:rsidRPr="00A2779F">
        <w:rPr>
          <w:color w:val="000000"/>
          <w:szCs w:val="28"/>
        </w:rPr>
        <w:t xml:space="preserve"> </w:t>
      </w:r>
    </w:p>
    <w:p w14:paraId="64F1B58F" w14:textId="77777777" w:rsidR="00720D3C" w:rsidRPr="00F92333" w:rsidRDefault="00720D3C" w:rsidP="00B36933">
      <w:pPr>
        <w:spacing w:after="180"/>
        <w:contextualSpacing/>
        <w:jc w:val="center"/>
        <w:rPr>
          <w:rFonts w:ascii="Calibri" w:hAnsi="Calibri" w:cs="Calibri"/>
          <w:color w:val="000000"/>
          <w:sz w:val="28"/>
          <w:szCs w:val="28"/>
        </w:rPr>
      </w:pPr>
    </w:p>
    <w:p w14:paraId="27CF17DA" w14:textId="2FB9A0D8" w:rsidR="00AF71CE" w:rsidRPr="00A2779F" w:rsidRDefault="007F6398" w:rsidP="00A2779F">
      <w:pPr>
        <w:tabs>
          <w:tab w:val="left" w:pos="1620"/>
        </w:tabs>
        <w:spacing w:after="240"/>
        <w:ind w:left="1620" w:right="-90" w:hanging="1620"/>
        <w:jc w:val="both"/>
        <w:rPr>
          <w:rFonts w:ascii="Calibri" w:hAnsi="Calibri" w:cs="Calibri"/>
          <w:szCs w:val="24"/>
        </w:rPr>
      </w:pPr>
      <w:r w:rsidRPr="00A2779F">
        <w:rPr>
          <w:color w:val="000000"/>
          <w:szCs w:val="24"/>
        </w:rPr>
        <w:t>ATTENDING:</w:t>
      </w:r>
      <w:r w:rsidR="00B36933" w:rsidRPr="00A2779F">
        <w:rPr>
          <w:rFonts w:asciiTheme="minorHAnsi" w:hAnsiTheme="minorHAnsi" w:cs="Calibri"/>
          <w:color w:val="000000"/>
          <w:szCs w:val="24"/>
        </w:rPr>
        <w:t xml:space="preserve">   </w:t>
      </w:r>
      <w:r w:rsidR="00B36933" w:rsidRPr="00A2779F">
        <w:rPr>
          <w:color w:val="000000"/>
          <w:szCs w:val="24"/>
        </w:rPr>
        <w:t xml:space="preserve">Directors: </w:t>
      </w:r>
      <w:r w:rsidR="00C568C6" w:rsidRPr="00A2779F">
        <w:rPr>
          <w:color w:val="000000"/>
          <w:szCs w:val="24"/>
        </w:rPr>
        <w:t>Ambar Rodriguez</w:t>
      </w:r>
      <w:r w:rsidR="00B36933" w:rsidRPr="00A2779F">
        <w:rPr>
          <w:color w:val="000000"/>
          <w:szCs w:val="24"/>
        </w:rPr>
        <w:t xml:space="preserve"> (Chair) and </w:t>
      </w:r>
      <w:r w:rsidR="00410175" w:rsidRPr="00A2779F">
        <w:rPr>
          <w:color w:val="000000"/>
          <w:szCs w:val="24"/>
        </w:rPr>
        <w:t>Dave Francis</w:t>
      </w:r>
      <w:r w:rsidR="00B36933" w:rsidRPr="00A2779F">
        <w:rPr>
          <w:color w:val="000000"/>
          <w:szCs w:val="24"/>
        </w:rPr>
        <w:t xml:space="preserve">; </w:t>
      </w:r>
      <w:r w:rsidR="00C91AAA" w:rsidRPr="00A2779F">
        <w:rPr>
          <w:color w:val="000000"/>
          <w:szCs w:val="24"/>
        </w:rPr>
        <w:t xml:space="preserve">Gary Herbst, CEO; </w:t>
      </w:r>
      <w:r w:rsidR="00B36933" w:rsidRPr="00A2779F">
        <w:rPr>
          <w:color w:val="000000"/>
          <w:szCs w:val="24"/>
        </w:rPr>
        <w:t xml:space="preserve">Marc Mertz, </w:t>
      </w:r>
      <w:r w:rsidR="00C91AAA" w:rsidRPr="00A2779F">
        <w:rPr>
          <w:color w:val="000000"/>
          <w:szCs w:val="24"/>
        </w:rPr>
        <w:t>Chief Strategy Officer;</w:t>
      </w:r>
      <w:r w:rsidR="008D1D70">
        <w:rPr>
          <w:color w:val="000000"/>
          <w:szCs w:val="24"/>
        </w:rPr>
        <w:t xml:space="preserve"> Karen </w:t>
      </w:r>
      <w:r w:rsidR="00B93711">
        <w:rPr>
          <w:color w:val="000000"/>
          <w:szCs w:val="24"/>
        </w:rPr>
        <w:t>Cocagne</w:t>
      </w:r>
      <w:r w:rsidR="00B36933" w:rsidRPr="00A2779F">
        <w:rPr>
          <w:color w:val="000000"/>
          <w:szCs w:val="24"/>
        </w:rPr>
        <w:t xml:space="preserve">, Director of Marketing &amp; </w:t>
      </w:r>
      <w:r w:rsidR="00720D3C" w:rsidRPr="00A2779F">
        <w:rPr>
          <w:color w:val="000000"/>
          <w:szCs w:val="24"/>
        </w:rPr>
        <w:t>Media Relations</w:t>
      </w:r>
      <w:r w:rsidR="00B36933" w:rsidRPr="00A2779F">
        <w:rPr>
          <w:color w:val="000000"/>
          <w:szCs w:val="24"/>
        </w:rPr>
        <w:t>; Deborah Volosin, Director of Community Engagement;</w:t>
      </w:r>
      <w:r w:rsidR="008D1D70">
        <w:rPr>
          <w:color w:val="000000"/>
          <w:szCs w:val="24"/>
        </w:rPr>
        <w:t xml:space="preserve"> </w:t>
      </w:r>
      <w:r w:rsidR="008402EE" w:rsidRPr="00A2779F">
        <w:rPr>
          <w:color w:val="000000"/>
          <w:szCs w:val="24"/>
        </w:rPr>
        <w:t>Gary Rogers, Sr. Communications Specialist;</w:t>
      </w:r>
      <w:r w:rsidR="00B36933" w:rsidRPr="00A2779F">
        <w:rPr>
          <w:color w:val="000000"/>
          <w:szCs w:val="24"/>
        </w:rPr>
        <w:t xml:space="preserve"> Patrick Moorman</w:t>
      </w:r>
      <w:r w:rsidR="00F106D5" w:rsidRPr="00A2779F">
        <w:rPr>
          <w:color w:val="000000"/>
          <w:szCs w:val="24"/>
        </w:rPr>
        <w:t>,</w:t>
      </w:r>
      <w:r w:rsidR="00B36933" w:rsidRPr="00A2779F">
        <w:rPr>
          <w:color w:val="000000"/>
          <w:szCs w:val="24"/>
        </w:rPr>
        <w:t xml:space="preserve"> Jr., Sr. Marketing Specialist; </w:t>
      </w:r>
      <w:r w:rsidR="00B177D3" w:rsidRPr="00A2779F">
        <w:rPr>
          <w:color w:val="000000"/>
          <w:szCs w:val="24"/>
        </w:rPr>
        <w:t>Gre</w:t>
      </w:r>
      <w:r w:rsidR="008402EE" w:rsidRPr="00A2779F">
        <w:rPr>
          <w:color w:val="000000"/>
          <w:szCs w:val="24"/>
        </w:rPr>
        <w:t>g Bitney, Sr. Graphic Designer;</w:t>
      </w:r>
      <w:r w:rsidR="008D1D70">
        <w:rPr>
          <w:color w:val="000000"/>
          <w:szCs w:val="24"/>
        </w:rPr>
        <w:t xml:space="preserve"> Samantha Torres, Social Media Specialist; Amee Longbottom, Sr. Communications Specialist; Jaclyn Bunting, Sr. Communications Specialist;</w:t>
      </w:r>
      <w:r w:rsidR="008402EE" w:rsidRPr="00A2779F">
        <w:rPr>
          <w:color w:val="000000"/>
          <w:szCs w:val="24"/>
        </w:rPr>
        <w:t xml:space="preserve"> </w:t>
      </w:r>
      <w:r w:rsidR="00B36933" w:rsidRPr="00A2779F">
        <w:rPr>
          <w:color w:val="000000"/>
          <w:szCs w:val="24"/>
        </w:rPr>
        <w:t xml:space="preserve">and </w:t>
      </w:r>
      <w:r w:rsidR="006D20D5" w:rsidRPr="00A2779F">
        <w:rPr>
          <w:color w:val="000000"/>
          <w:szCs w:val="24"/>
        </w:rPr>
        <w:t>Lisette Mariscal</w:t>
      </w:r>
      <w:r w:rsidR="00B36933" w:rsidRPr="00A2779F">
        <w:rPr>
          <w:color w:val="000000"/>
          <w:szCs w:val="24"/>
        </w:rPr>
        <w:t>, Recording</w:t>
      </w:r>
      <w:r w:rsidRPr="00A2779F">
        <w:rPr>
          <w:rFonts w:asciiTheme="minorHAnsi" w:hAnsiTheme="minorHAnsi" w:cs="Calibri"/>
          <w:color w:val="000000"/>
          <w:szCs w:val="24"/>
        </w:rPr>
        <w:tab/>
      </w:r>
    </w:p>
    <w:p w14:paraId="4ED2C50F" w14:textId="77777777" w:rsidR="00A47108" w:rsidRPr="00A2779F" w:rsidRDefault="00A47108" w:rsidP="00A2779F">
      <w:pPr>
        <w:spacing w:after="120"/>
        <w:jc w:val="both"/>
        <w:rPr>
          <w:rFonts w:ascii="Calibri" w:hAnsi="Calibri" w:cs="Calibri"/>
          <w:b/>
          <w:color w:val="000000"/>
          <w:szCs w:val="24"/>
        </w:rPr>
      </w:pPr>
      <w:r w:rsidRPr="00A2779F">
        <w:rPr>
          <w:rFonts w:ascii="Calibri" w:hAnsi="Calibri" w:cs="Calibri"/>
          <w:b/>
          <w:color w:val="000000"/>
          <w:szCs w:val="24"/>
        </w:rPr>
        <w:t xml:space="preserve">OPEN MEETING – </w:t>
      </w:r>
      <w:r w:rsidR="00C53098" w:rsidRPr="00A2779F">
        <w:rPr>
          <w:rFonts w:ascii="Calibri" w:hAnsi="Calibri" w:cs="Calibri"/>
          <w:b/>
          <w:color w:val="000000"/>
          <w:szCs w:val="24"/>
        </w:rPr>
        <w:t>4</w:t>
      </w:r>
      <w:r w:rsidR="00720D3C" w:rsidRPr="00A2779F">
        <w:rPr>
          <w:rFonts w:ascii="Calibri" w:hAnsi="Calibri" w:cs="Calibri"/>
          <w:b/>
          <w:color w:val="000000"/>
          <w:szCs w:val="24"/>
        </w:rPr>
        <w:t>:</w:t>
      </w:r>
      <w:r w:rsidR="00C53098" w:rsidRPr="00A2779F">
        <w:rPr>
          <w:rFonts w:ascii="Calibri" w:hAnsi="Calibri" w:cs="Calibri"/>
          <w:b/>
          <w:color w:val="000000"/>
          <w:szCs w:val="24"/>
        </w:rPr>
        <w:t>0</w:t>
      </w:r>
      <w:r w:rsidR="00B36933" w:rsidRPr="00A2779F">
        <w:rPr>
          <w:rFonts w:ascii="Calibri" w:hAnsi="Calibri" w:cs="Calibri"/>
          <w:b/>
          <w:color w:val="000000"/>
          <w:szCs w:val="24"/>
        </w:rPr>
        <w:t>0 PM</w:t>
      </w:r>
    </w:p>
    <w:p w14:paraId="784C6C59" w14:textId="02D52E29" w:rsidR="00A2779F" w:rsidRPr="00A2779F" w:rsidRDefault="003F0095" w:rsidP="00A2779F">
      <w:pPr>
        <w:pStyle w:val="ListParagraph"/>
        <w:numPr>
          <w:ilvl w:val="0"/>
          <w:numId w:val="1"/>
        </w:numPr>
        <w:spacing w:after="120"/>
        <w:jc w:val="both"/>
        <w:rPr>
          <w:rFonts w:ascii="Calibri" w:hAnsi="Calibri" w:cs="Calibri"/>
          <w:i/>
          <w:color w:val="000000"/>
          <w:szCs w:val="24"/>
        </w:rPr>
      </w:pPr>
      <w:r w:rsidRPr="00A2779F">
        <w:rPr>
          <w:rFonts w:ascii="Calibri" w:hAnsi="Calibri" w:cs="Calibri"/>
          <w:b/>
          <w:caps/>
          <w:color w:val="000000"/>
          <w:szCs w:val="24"/>
        </w:rPr>
        <w:t>Call to order</w:t>
      </w:r>
      <w:r w:rsidRPr="00A2779F">
        <w:rPr>
          <w:rFonts w:ascii="Calibri" w:hAnsi="Calibri" w:cs="Calibri"/>
          <w:b/>
          <w:color w:val="000000"/>
          <w:szCs w:val="24"/>
        </w:rPr>
        <w:t xml:space="preserve"> – </w:t>
      </w:r>
      <w:r w:rsidR="00C568C6" w:rsidRPr="00A2779F">
        <w:rPr>
          <w:rFonts w:ascii="Calibri" w:hAnsi="Calibri" w:cs="Calibri"/>
          <w:i/>
          <w:color w:val="000000"/>
          <w:szCs w:val="24"/>
        </w:rPr>
        <w:t>Ambar Rodriguez</w:t>
      </w:r>
      <w:r w:rsidR="00B36933" w:rsidRPr="00A2779F">
        <w:rPr>
          <w:rFonts w:ascii="Calibri" w:hAnsi="Calibri" w:cs="Calibri"/>
          <w:i/>
          <w:color w:val="000000"/>
          <w:szCs w:val="24"/>
        </w:rPr>
        <w:t>, Chair</w:t>
      </w:r>
    </w:p>
    <w:p w14:paraId="297F304E" w14:textId="04DEF43D" w:rsidR="008B0BD4" w:rsidRPr="00A2779F" w:rsidRDefault="003F0095" w:rsidP="00A2779F">
      <w:pPr>
        <w:pStyle w:val="ListParagraph"/>
        <w:numPr>
          <w:ilvl w:val="0"/>
          <w:numId w:val="1"/>
        </w:numPr>
        <w:spacing w:after="120"/>
        <w:jc w:val="both"/>
        <w:rPr>
          <w:rFonts w:ascii="Calibri" w:hAnsi="Calibri" w:cs="Calibri"/>
          <w:color w:val="000000"/>
          <w:szCs w:val="24"/>
        </w:rPr>
      </w:pPr>
      <w:r w:rsidRPr="00A2779F">
        <w:rPr>
          <w:rFonts w:ascii="Calibri" w:hAnsi="Calibri" w:cs="Calibri"/>
          <w:b/>
          <w:caps/>
          <w:color w:val="000000"/>
          <w:szCs w:val="24"/>
        </w:rPr>
        <w:t>Public / Medical Staff participation</w:t>
      </w:r>
      <w:r w:rsidRPr="00A2779F">
        <w:rPr>
          <w:rFonts w:ascii="Calibri" w:hAnsi="Calibri"/>
          <w:b/>
          <w:bCs/>
          <w:iCs/>
          <w:szCs w:val="24"/>
        </w:rPr>
        <w:t xml:space="preserve"> – </w:t>
      </w:r>
      <w:r w:rsidR="001E0B58" w:rsidRPr="00A2779F">
        <w:rPr>
          <w:rFonts w:asciiTheme="minorHAnsi" w:hAnsiTheme="minorHAnsi" w:cstheme="minorHAnsi"/>
          <w:color w:val="000000"/>
          <w:sz w:val="22"/>
          <w:szCs w:val="22"/>
        </w:rPr>
        <w:t>Members of the public may comment on agenda items before action is taken and after it is discussed by the Board. Each speaker will be allowed five minutes. Members of the public wishing to address the Board concerning items not on the agenda and within the jurisdictions of the Board are requested to identify themselves at this time.  For those who are unable to attend the beginning of the Board meeting during the public participation segment but would like to address the Board, please contact the Board Clerk (</w:t>
      </w:r>
      <w:r w:rsidR="00C568C6" w:rsidRPr="00A2779F">
        <w:rPr>
          <w:rFonts w:asciiTheme="minorHAnsi" w:hAnsiTheme="minorHAnsi" w:cstheme="minorHAnsi"/>
          <w:color w:val="000000"/>
          <w:sz w:val="22"/>
          <w:szCs w:val="22"/>
        </w:rPr>
        <w:t>Kelsie Davis</w:t>
      </w:r>
      <w:r w:rsidR="001E0B58" w:rsidRPr="00A2779F">
        <w:rPr>
          <w:rFonts w:asciiTheme="minorHAnsi" w:hAnsiTheme="minorHAnsi" w:cstheme="minorHAnsi"/>
          <w:color w:val="000000"/>
          <w:sz w:val="22"/>
          <w:szCs w:val="22"/>
        </w:rPr>
        <w:t xml:space="preserve"> 559-624-2330) or </w:t>
      </w:r>
      <w:hyperlink r:id="rId8" w:history="1">
        <w:r w:rsidR="00C568C6" w:rsidRPr="00A2779F">
          <w:rPr>
            <w:rStyle w:val="Hyperlink"/>
            <w:rFonts w:asciiTheme="minorHAnsi" w:hAnsiTheme="minorHAnsi" w:cstheme="minorHAnsi"/>
            <w:sz w:val="22"/>
            <w:szCs w:val="22"/>
          </w:rPr>
          <w:t>kedavis@kaweahhealth.org</w:t>
        </w:r>
      </w:hyperlink>
      <w:r w:rsidR="001E0B58" w:rsidRPr="00A2779F">
        <w:rPr>
          <w:rFonts w:asciiTheme="minorHAnsi" w:hAnsiTheme="minorHAnsi" w:cstheme="minorHAnsi"/>
          <w:color w:val="000000"/>
          <w:sz w:val="22"/>
          <w:szCs w:val="22"/>
        </w:rPr>
        <w:t xml:space="preserve"> to make arrangements to address the Board.</w:t>
      </w:r>
      <w:r w:rsidRPr="00A2779F">
        <w:rPr>
          <w:rFonts w:ascii="Calibri" w:hAnsi="Calibri"/>
          <w:iCs/>
          <w:szCs w:val="24"/>
        </w:rPr>
        <w:t> </w:t>
      </w:r>
    </w:p>
    <w:p w14:paraId="20A700C2" w14:textId="4E312965" w:rsidR="006F12EC" w:rsidRPr="00DD0928" w:rsidRDefault="001C2236" w:rsidP="00DD0928">
      <w:pPr>
        <w:pStyle w:val="ListParagraph"/>
        <w:numPr>
          <w:ilvl w:val="0"/>
          <w:numId w:val="1"/>
        </w:numPr>
        <w:spacing w:after="120"/>
        <w:jc w:val="both"/>
        <w:rPr>
          <w:rFonts w:ascii="Calibri" w:hAnsi="Calibri" w:cs="Calibri"/>
          <w:color w:val="000000"/>
          <w:szCs w:val="24"/>
        </w:rPr>
      </w:pPr>
      <w:hyperlink r:id="rId9" w:tooltip="8.21.24 Marketing Community Realtions Board Committee Meeting Minutes.docx" w:history="1">
        <w:r w:rsidR="00A2779F" w:rsidRPr="00033B6F">
          <w:rPr>
            <w:rStyle w:val="Hyperlink"/>
            <w:rFonts w:ascii="Calibri" w:hAnsi="Calibri" w:cs="Calibri"/>
            <w:b/>
            <w:bCs/>
            <w:szCs w:val="24"/>
          </w:rPr>
          <w:t>MINUTES</w:t>
        </w:r>
      </w:hyperlink>
      <w:r w:rsidR="00A2779F" w:rsidRPr="00A2779F">
        <w:rPr>
          <w:rFonts w:ascii="Calibri" w:hAnsi="Calibri" w:cs="Calibri"/>
          <w:color w:val="000000"/>
          <w:szCs w:val="24"/>
        </w:rPr>
        <w:t>- Approval of op</w:t>
      </w:r>
      <w:r w:rsidR="00461F0B">
        <w:rPr>
          <w:rFonts w:ascii="Calibri" w:hAnsi="Calibri" w:cs="Calibri"/>
          <w:color w:val="000000"/>
          <w:szCs w:val="24"/>
        </w:rPr>
        <w:t xml:space="preserve">en meeting minutes from </w:t>
      </w:r>
      <w:r w:rsidR="00DD0928">
        <w:rPr>
          <w:rFonts w:ascii="Calibri" w:hAnsi="Calibri" w:cs="Calibri"/>
          <w:color w:val="000000"/>
          <w:szCs w:val="24"/>
        </w:rPr>
        <w:t>August</w:t>
      </w:r>
      <w:r w:rsidR="00A2779F" w:rsidRPr="00A2779F">
        <w:rPr>
          <w:rFonts w:ascii="Calibri" w:hAnsi="Calibri" w:cs="Calibri"/>
          <w:color w:val="000000"/>
          <w:szCs w:val="24"/>
        </w:rPr>
        <w:t xml:space="preserve"> 2024. </w:t>
      </w:r>
    </w:p>
    <w:p w14:paraId="096CEFD1" w14:textId="7451ACA1" w:rsidR="00C568C6" w:rsidRPr="00A2779F" w:rsidRDefault="00C568C6" w:rsidP="00A2779F">
      <w:pPr>
        <w:numPr>
          <w:ilvl w:val="0"/>
          <w:numId w:val="1"/>
        </w:numPr>
        <w:spacing w:after="120"/>
        <w:contextualSpacing/>
        <w:jc w:val="both"/>
        <w:rPr>
          <w:rFonts w:asciiTheme="minorHAnsi" w:hAnsiTheme="minorHAnsi" w:cs="Calibri"/>
          <w:color w:val="000000"/>
          <w:szCs w:val="24"/>
        </w:rPr>
      </w:pPr>
      <w:r w:rsidRPr="00A2779F">
        <w:rPr>
          <w:rFonts w:asciiTheme="minorHAnsi" w:hAnsiTheme="minorHAnsi" w:cs="Calibri"/>
          <w:b/>
          <w:caps/>
          <w:color w:val="000000"/>
          <w:szCs w:val="24"/>
        </w:rPr>
        <w:t xml:space="preserve">Community Engagement </w:t>
      </w:r>
      <w:r w:rsidRPr="00A2779F">
        <w:rPr>
          <w:rFonts w:asciiTheme="minorHAnsi" w:hAnsiTheme="minorHAnsi" w:cs="Calibri"/>
          <w:b/>
          <w:color w:val="000000"/>
          <w:szCs w:val="24"/>
        </w:rPr>
        <w:t xml:space="preserve">– </w:t>
      </w:r>
      <w:r w:rsidRPr="00A2779F">
        <w:rPr>
          <w:rFonts w:asciiTheme="minorHAnsi" w:hAnsiTheme="minorHAnsi" w:cs="Calibri"/>
          <w:i/>
          <w:color w:val="000000"/>
          <w:szCs w:val="24"/>
        </w:rPr>
        <w:t>Deborah Volosin, Director of Community Engagement</w:t>
      </w:r>
    </w:p>
    <w:p w14:paraId="52ECE387" w14:textId="618EDD8F" w:rsidR="00A2779F" w:rsidRDefault="00C568C6" w:rsidP="00A2779F">
      <w:pPr>
        <w:numPr>
          <w:ilvl w:val="1"/>
          <w:numId w:val="1"/>
        </w:numPr>
        <w:jc w:val="both"/>
        <w:rPr>
          <w:rFonts w:asciiTheme="minorHAnsi" w:hAnsiTheme="minorHAnsi" w:cs="Calibri"/>
          <w:color w:val="000000"/>
          <w:szCs w:val="24"/>
        </w:rPr>
      </w:pPr>
      <w:r w:rsidRPr="00A2779F">
        <w:rPr>
          <w:rFonts w:asciiTheme="minorHAnsi" w:hAnsiTheme="minorHAnsi" w:cs="Calibri"/>
          <w:color w:val="000000"/>
          <w:szCs w:val="24"/>
        </w:rPr>
        <w:t xml:space="preserve">Update on community engagement and events </w:t>
      </w:r>
    </w:p>
    <w:p w14:paraId="40D6901D" w14:textId="77777777" w:rsidR="00DD0928" w:rsidRDefault="00DD0928" w:rsidP="00DD0928">
      <w:pPr>
        <w:ind w:left="792"/>
        <w:jc w:val="both"/>
        <w:rPr>
          <w:rFonts w:asciiTheme="minorHAnsi" w:hAnsiTheme="minorHAnsi" w:cs="Calibri"/>
          <w:color w:val="000000"/>
          <w:szCs w:val="24"/>
        </w:rPr>
      </w:pPr>
    </w:p>
    <w:p w14:paraId="19212921" w14:textId="77777777" w:rsidR="00DD0928" w:rsidRPr="00B93711" w:rsidRDefault="001C2236" w:rsidP="00DD0928">
      <w:pPr>
        <w:numPr>
          <w:ilvl w:val="0"/>
          <w:numId w:val="1"/>
        </w:numPr>
        <w:tabs>
          <w:tab w:val="num" w:pos="360"/>
        </w:tabs>
        <w:spacing w:after="120"/>
        <w:contextualSpacing/>
        <w:jc w:val="both"/>
        <w:rPr>
          <w:rFonts w:asciiTheme="minorHAnsi" w:hAnsiTheme="minorHAnsi" w:cs="Calibri"/>
          <w:i/>
          <w:color w:val="000000"/>
          <w:sz w:val="22"/>
          <w:szCs w:val="22"/>
        </w:rPr>
      </w:pPr>
      <w:hyperlink r:id="rId10" w:tooltip="Kaweah Health Medical Center Jun. 2021 _ Mar. 2022 Digital Metrics.pptx" w:history="1">
        <w:r w:rsidR="00DD0928" w:rsidRPr="00B93711">
          <w:rPr>
            <w:rStyle w:val="Hyperlink"/>
            <w:rFonts w:asciiTheme="minorHAnsi" w:hAnsiTheme="minorHAnsi" w:cs="Calibri"/>
            <w:b/>
            <w:caps/>
            <w:color w:val="auto"/>
            <w:szCs w:val="24"/>
            <w:u w:val="none"/>
          </w:rPr>
          <w:t>Marketing &amp; Media Relations</w:t>
        </w:r>
      </w:hyperlink>
      <w:r w:rsidR="00DD0928" w:rsidRPr="00B93711">
        <w:rPr>
          <w:rFonts w:asciiTheme="minorHAnsi" w:hAnsiTheme="minorHAnsi" w:cs="Calibri"/>
          <w:b/>
          <w:caps/>
          <w:color w:val="000000"/>
          <w:sz w:val="22"/>
          <w:szCs w:val="22"/>
        </w:rPr>
        <w:t xml:space="preserve"> </w:t>
      </w:r>
      <w:r w:rsidR="00DD0928" w:rsidRPr="00B93711">
        <w:rPr>
          <w:rFonts w:asciiTheme="minorHAnsi" w:hAnsiTheme="minorHAnsi" w:cs="Calibri"/>
          <w:b/>
          <w:color w:val="000000"/>
          <w:sz w:val="22"/>
          <w:szCs w:val="22"/>
        </w:rPr>
        <w:t xml:space="preserve">– </w:t>
      </w:r>
      <w:r w:rsidR="00DD0928" w:rsidRPr="00FA70F6">
        <w:rPr>
          <w:rFonts w:asciiTheme="minorHAnsi" w:hAnsiTheme="minorHAnsi" w:cs="Calibri"/>
          <w:bCs/>
          <w:i/>
          <w:iCs/>
          <w:color w:val="000000"/>
          <w:szCs w:val="24"/>
        </w:rPr>
        <w:t>Karen</w:t>
      </w:r>
      <w:r w:rsidR="00DD0928" w:rsidRPr="00FA70F6">
        <w:rPr>
          <w:rFonts w:asciiTheme="minorHAnsi" w:hAnsiTheme="minorHAnsi" w:cs="Calibri"/>
          <w:i/>
          <w:color w:val="000000"/>
          <w:szCs w:val="24"/>
        </w:rPr>
        <w:t xml:space="preserve"> Cocagne</w:t>
      </w:r>
      <w:r w:rsidR="00DD0928" w:rsidRPr="00B93711">
        <w:rPr>
          <w:rFonts w:asciiTheme="minorHAnsi" w:hAnsiTheme="minorHAnsi" w:cs="Calibri"/>
          <w:i/>
          <w:color w:val="000000"/>
          <w:sz w:val="22"/>
          <w:szCs w:val="22"/>
        </w:rPr>
        <w:t>, Direct</w:t>
      </w:r>
      <w:r w:rsidR="00DD0928">
        <w:rPr>
          <w:rFonts w:asciiTheme="minorHAnsi" w:hAnsiTheme="minorHAnsi" w:cs="Calibri"/>
          <w:i/>
          <w:color w:val="000000"/>
          <w:sz w:val="22"/>
          <w:szCs w:val="22"/>
        </w:rPr>
        <w:t>or of Marketing &amp; Media Relations</w:t>
      </w:r>
    </w:p>
    <w:p w14:paraId="4E49066E" w14:textId="25DE0904" w:rsidR="00DD0928" w:rsidRDefault="001C2236" w:rsidP="00DD0928">
      <w:pPr>
        <w:numPr>
          <w:ilvl w:val="1"/>
          <w:numId w:val="1"/>
        </w:numPr>
        <w:contextualSpacing/>
        <w:jc w:val="both"/>
        <w:rPr>
          <w:rFonts w:asciiTheme="minorHAnsi" w:hAnsiTheme="minorHAnsi" w:cs="Calibri"/>
          <w:color w:val="000000"/>
          <w:szCs w:val="24"/>
        </w:rPr>
      </w:pPr>
      <w:hyperlink r:id="rId11" w:tooltip="5.1 Marketing Update.pdf" w:history="1">
        <w:r w:rsidR="00DD0928" w:rsidRPr="00033B6F">
          <w:rPr>
            <w:rStyle w:val="Hyperlink"/>
            <w:rFonts w:asciiTheme="minorHAnsi" w:hAnsiTheme="minorHAnsi" w:cs="Calibri"/>
            <w:szCs w:val="24"/>
          </w:rPr>
          <w:t>Marketing Update</w:t>
        </w:r>
      </w:hyperlink>
    </w:p>
    <w:p w14:paraId="1CF411CC" w14:textId="68C9EECC" w:rsidR="00DD0928" w:rsidRDefault="001C2236" w:rsidP="00DD0928">
      <w:pPr>
        <w:numPr>
          <w:ilvl w:val="2"/>
          <w:numId w:val="1"/>
        </w:numPr>
        <w:contextualSpacing/>
        <w:jc w:val="both"/>
        <w:rPr>
          <w:rFonts w:asciiTheme="minorHAnsi" w:hAnsiTheme="minorHAnsi" w:cs="Calibri"/>
          <w:color w:val="000000"/>
          <w:szCs w:val="24"/>
        </w:rPr>
      </w:pPr>
      <w:hyperlink r:id="rId12" w:tooltip="5.1.1 Kaweah Health Rawhide Night.pdf" w:history="1">
        <w:r w:rsidR="00DD0928" w:rsidRPr="00033B6F">
          <w:rPr>
            <w:rStyle w:val="Hyperlink"/>
            <w:rFonts w:asciiTheme="minorHAnsi" w:hAnsiTheme="minorHAnsi" w:cs="Calibri"/>
            <w:szCs w:val="24"/>
          </w:rPr>
          <w:t>Kaweah Health Rawhide Night</w:t>
        </w:r>
      </w:hyperlink>
    </w:p>
    <w:p w14:paraId="5F6DEC13" w14:textId="2B3593F0" w:rsidR="00D563C2" w:rsidRPr="001E0E57" w:rsidRDefault="001C2236" w:rsidP="001E0E57">
      <w:pPr>
        <w:numPr>
          <w:ilvl w:val="2"/>
          <w:numId w:val="1"/>
        </w:numPr>
        <w:contextualSpacing/>
        <w:jc w:val="both"/>
        <w:rPr>
          <w:rFonts w:asciiTheme="minorHAnsi" w:hAnsiTheme="minorHAnsi" w:cs="Calibri"/>
          <w:color w:val="000000"/>
          <w:szCs w:val="24"/>
        </w:rPr>
      </w:pPr>
      <w:hyperlink r:id="rId13" w:tooltip="5.1.2 New Graphics.pdf" w:history="1">
        <w:r w:rsidR="00DD0928" w:rsidRPr="00033B6F">
          <w:rPr>
            <w:rStyle w:val="Hyperlink"/>
            <w:rFonts w:asciiTheme="minorHAnsi" w:hAnsiTheme="minorHAnsi" w:cs="Calibri"/>
            <w:szCs w:val="24"/>
          </w:rPr>
          <w:t>New Graphics</w:t>
        </w:r>
      </w:hyperlink>
    </w:p>
    <w:p w14:paraId="74C6EDFF" w14:textId="2A753B82" w:rsidR="00D563C2" w:rsidRPr="00DD0928" w:rsidRDefault="001C2236" w:rsidP="00DD0928">
      <w:pPr>
        <w:numPr>
          <w:ilvl w:val="2"/>
          <w:numId w:val="1"/>
        </w:numPr>
        <w:contextualSpacing/>
        <w:jc w:val="both"/>
        <w:rPr>
          <w:rFonts w:asciiTheme="minorHAnsi" w:hAnsiTheme="minorHAnsi" w:cs="Calibri"/>
          <w:color w:val="000000"/>
          <w:szCs w:val="24"/>
        </w:rPr>
      </w:pPr>
      <w:hyperlink r:id="rId14" w:tooltip="5.1.3 Doctor Announcements.pdf" w:history="1">
        <w:r w:rsidR="00D563C2" w:rsidRPr="00033B6F">
          <w:rPr>
            <w:rStyle w:val="Hyperlink"/>
            <w:rFonts w:asciiTheme="minorHAnsi" w:hAnsiTheme="minorHAnsi" w:cs="Calibri"/>
            <w:szCs w:val="24"/>
          </w:rPr>
          <w:t>Doctor Announcements</w:t>
        </w:r>
      </w:hyperlink>
      <w:r w:rsidR="00D563C2">
        <w:rPr>
          <w:rFonts w:asciiTheme="minorHAnsi" w:hAnsiTheme="minorHAnsi" w:cs="Calibri"/>
          <w:color w:val="000000"/>
          <w:szCs w:val="24"/>
        </w:rPr>
        <w:t xml:space="preserve"> </w:t>
      </w:r>
    </w:p>
    <w:p w14:paraId="60BD8471" w14:textId="3C4BEFDE" w:rsidR="00DD0928" w:rsidRDefault="001C2236" w:rsidP="00DD0928">
      <w:pPr>
        <w:numPr>
          <w:ilvl w:val="1"/>
          <w:numId w:val="1"/>
        </w:numPr>
        <w:contextualSpacing/>
        <w:jc w:val="both"/>
        <w:rPr>
          <w:rFonts w:asciiTheme="minorHAnsi" w:hAnsiTheme="minorHAnsi" w:cs="Calibri"/>
          <w:color w:val="000000"/>
          <w:szCs w:val="24"/>
        </w:rPr>
      </w:pPr>
      <w:hyperlink r:id="rId15" w:tooltip="5.2 Social Media Media Relations Update.pdf" w:history="1">
        <w:r w:rsidR="00DD0928" w:rsidRPr="00033B6F">
          <w:rPr>
            <w:rStyle w:val="Hyperlink"/>
            <w:rFonts w:asciiTheme="minorHAnsi" w:hAnsiTheme="minorHAnsi" w:cs="Calibri"/>
            <w:szCs w:val="24"/>
          </w:rPr>
          <w:t>Social Media/Media Relations Update</w:t>
        </w:r>
      </w:hyperlink>
    </w:p>
    <w:p w14:paraId="00495A7D" w14:textId="77777777" w:rsidR="00DD0928" w:rsidRDefault="00DD0928" w:rsidP="00DD0928">
      <w:pPr>
        <w:ind w:left="360"/>
        <w:jc w:val="both"/>
        <w:rPr>
          <w:rFonts w:asciiTheme="minorHAnsi" w:hAnsiTheme="minorHAnsi" w:cs="Calibri"/>
          <w:color w:val="000000"/>
          <w:szCs w:val="24"/>
        </w:rPr>
      </w:pPr>
    </w:p>
    <w:p w14:paraId="7CAB350E" w14:textId="77777777" w:rsidR="00461F0B" w:rsidRPr="00461F0B" w:rsidRDefault="00461F0B" w:rsidP="00461F0B">
      <w:pPr>
        <w:ind w:left="792"/>
        <w:jc w:val="both"/>
        <w:rPr>
          <w:rFonts w:asciiTheme="minorHAnsi" w:hAnsiTheme="minorHAnsi" w:cs="Calibri"/>
          <w:color w:val="000000"/>
          <w:szCs w:val="24"/>
        </w:rPr>
      </w:pPr>
    </w:p>
    <w:p w14:paraId="79F80733" w14:textId="091D1A71" w:rsidR="00A2779F" w:rsidRPr="00A2779F" w:rsidRDefault="00C40188" w:rsidP="00A2779F">
      <w:pPr>
        <w:jc w:val="both"/>
        <w:rPr>
          <w:rFonts w:asciiTheme="minorHAnsi" w:hAnsiTheme="minorHAnsi" w:cs="Calibri"/>
          <w:color w:val="000000"/>
          <w:szCs w:val="24"/>
        </w:rPr>
      </w:pPr>
      <w:r w:rsidRPr="00A2779F">
        <w:rPr>
          <w:rFonts w:asciiTheme="minorHAnsi" w:hAnsiTheme="minorHAnsi" w:cs="Calibri"/>
          <w:b/>
          <w:caps/>
          <w:color w:val="000000"/>
          <w:szCs w:val="24"/>
        </w:rPr>
        <w:t xml:space="preserve">Adjourn </w:t>
      </w:r>
      <w:r w:rsidRPr="00A2779F">
        <w:rPr>
          <w:rFonts w:asciiTheme="minorHAnsi" w:hAnsiTheme="minorHAnsi" w:cs="Calibri"/>
          <w:color w:val="000000"/>
          <w:szCs w:val="24"/>
        </w:rPr>
        <w:t xml:space="preserve">– </w:t>
      </w:r>
      <w:r w:rsidR="00C568C6" w:rsidRPr="00A2779F">
        <w:rPr>
          <w:rFonts w:asciiTheme="minorHAnsi" w:hAnsiTheme="minorHAnsi" w:cs="Calibri"/>
          <w:i/>
          <w:color w:val="000000"/>
          <w:szCs w:val="24"/>
        </w:rPr>
        <w:t>Ambar Rodriguez</w:t>
      </w:r>
      <w:r w:rsidR="00B36933" w:rsidRPr="00A2779F">
        <w:rPr>
          <w:rFonts w:asciiTheme="minorHAnsi" w:hAnsiTheme="minorHAnsi" w:cs="Calibri"/>
          <w:i/>
          <w:color w:val="000000"/>
          <w:szCs w:val="24"/>
        </w:rPr>
        <w:t>, Chair</w:t>
      </w:r>
    </w:p>
    <w:p w14:paraId="2EDE57D8" w14:textId="38F068FA" w:rsidR="00655D27" w:rsidRPr="00A2779F" w:rsidRDefault="00A2779F" w:rsidP="00A2779F">
      <w:pPr>
        <w:jc w:val="both"/>
        <w:rPr>
          <w:rFonts w:ascii="Calibri" w:hAnsi="Calibri" w:cs="Calibri"/>
          <w:b/>
          <w:color w:val="000000"/>
          <w:sz w:val="20"/>
        </w:rPr>
      </w:pPr>
      <w:r>
        <w:rPr>
          <w:rFonts w:ascii="Calibri" w:hAnsi="Calibri" w:cs="Calibri"/>
          <w:i/>
          <w:iCs/>
          <w:color w:val="000000"/>
          <w:sz w:val="20"/>
        </w:rPr>
        <w:t>I</w:t>
      </w:r>
      <w:r w:rsidR="00655D27" w:rsidRPr="00A2779F">
        <w:rPr>
          <w:rFonts w:ascii="Calibri" w:hAnsi="Calibri" w:cs="Calibri"/>
          <w:i/>
          <w:iCs/>
          <w:color w:val="000000"/>
          <w:sz w:val="20"/>
        </w:rPr>
        <w:t xml:space="preserve">n compliance with the Americans with Disabilities Act, if you need special assistance to participate at this meeting, please contact the Board Clerk (559) 624-2330. Notification 48 hours prior to the meeting will enable the District to make reasonable </w:t>
      </w:r>
      <w:r w:rsidR="00F519E7" w:rsidRPr="00A2779F">
        <w:rPr>
          <w:rFonts w:ascii="Calibri" w:hAnsi="Calibri" w:cs="Calibri"/>
          <w:i/>
          <w:iCs/>
          <w:color w:val="000000"/>
          <w:sz w:val="20"/>
        </w:rPr>
        <w:t>arrangements</w:t>
      </w:r>
      <w:r w:rsidR="00655D27" w:rsidRPr="00A2779F">
        <w:rPr>
          <w:rFonts w:ascii="Calibri" w:hAnsi="Calibri" w:cs="Calibri"/>
          <w:i/>
          <w:iCs/>
          <w:color w:val="000000"/>
          <w:sz w:val="20"/>
        </w:rPr>
        <w:t xml:space="preserve"> to ensure accessibility to the Kaweah Delta Health Care District Board of Directors meeting.</w:t>
      </w:r>
    </w:p>
    <w:sectPr w:rsidR="00655D27" w:rsidRPr="00A2779F" w:rsidSect="00265D9C">
      <w:footerReference w:type="default" r:id="rId16"/>
      <w:headerReference w:type="first" r:id="rId17"/>
      <w:footerReference w:type="first" r:id="rId18"/>
      <w:type w:val="continuous"/>
      <w:pgSz w:w="12240" w:h="15840"/>
      <w:pgMar w:top="1152" w:right="1152" w:bottom="1800" w:left="1152"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3266A" w14:textId="77777777" w:rsidR="005D69CE" w:rsidRDefault="005D69CE">
      <w:r>
        <w:separator/>
      </w:r>
    </w:p>
  </w:endnote>
  <w:endnote w:type="continuationSeparator" w:id="0">
    <w:p w14:paraId="7A5C1F78" w14:textId="77777777" w:rsidR="005D69CE" w:rsidRDefault="005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3AE03" w14:textId="696345B9" w:rsidR="006662FE" w:rsidRPr="00476D74" w:rsidRDefault="00D563C2" w:rsidP="00476D74">
    <w:pPr>
      <w:pStyle w:val="Footer"/>
      <w:tabs>
        <w:tab w:val="clear" w:pos="8640"/>
        <w:tab w:val="right" w:pos="9810"/>
      </w:tabs>
      <w:rPr>
        <w:rFonts w:ascii="Calibri" w:hAnsi="Calibri" w:cs="Calibri"/>
        <w:b/>
        <w:i/>
        <w:sz w:val="16"/>
        <w:szCs w:val="16"/>
      </w:rPr>
    </w:pPr>
    <w:r>
      <w:rPr>
        <w:rFonts w:ascii="Arial" w:hAnsi="Arial" w:cs="Arial"/>
        <w:b/>
        <w:i/>
        <w:sz w:val="16"/>
        <w:szCs w:val="16"/>
      </w:rPr>
      <w:t>October 2</w:t>
    </w:r>
    <w:r w:rsidR="00B177D3" w:rsidRPr="001C40D0">
      <w:rPr>
        <w:rFonts w:ascii="Arial" w:hAnsi="Arial" w:cs="Arial"/>
        <w:b/>
        <w:i/>
        <w:sz w:val="16"/>
        <w:szCs w:val="16"/>
      </w:rPr>
      <w:t>, 202</w:t>
    </w:r>
    <w:r w:rsidR="00C9026D">
      <w:rPr>
        <w:rFonts w:ascii="Arial" w:hAnsi="Arial" w:cs="Arial"/>
        <w:b/>
        <w:i/>
        <w:sz w:val="16"/>
        <w:szCs w:val="16"/>
      </w:rPr>
      <w:t>4</w:t>
    </w:r>
    <w:r w:rsidR="00B2646C" w:rsidRPr="001C40D0">
      <w:rPr>
        <w:rFonts w:ascii="Arial" w:hAnsi="Arial" w:cs="Arial"/>
        <w:b/>
        <w:i/>
        <w:sz w:val="16"/>
        <w:szCs w:val="16"/>
      </w:rPr>
      <w:t xml:space="preserve"> </w:t>
    </w:r>
    <w:r w:rsidR="006662FE" w:rsidRPr="001C40D0">
      <w:rPr>
        <w:rFonts w:ascii="Arial" w:hAnsi="Arial" w:cs="Arial"/>
        <w:b/>
        <w:i/>
        <w:sz w:val="16"/>
        <w:szCs w:val="16"/>
      </w:rPr>
      <w:t xml:space="preserve">– </w:t>
    </w:r>
    <w:r w:rsidR="00B177D3">
      <w:rPr>
        <w:rFonts w:ascii="Arial" w:hAnsi="Arial" w:cs="Arial"/>
        <w:b/>
        <w:i/>
        <w:sz w:val="16"/>
        <w:szCs w:val="16"/>
      </w:rPr>
      <w:t>Marketing and Community Relations Committee</w:t>
    </w:r>
    <w:r w:rsidR="006662FE">
      <w:rPr>
        <w:rFonts w:ascii="Arial" w:hAnsi="Arial" w:cs="Arial"/>
        <w:b/>
        <w:i/>
        <w:sz w:val="16"/>
        <w:szCs w:val="16"/>
      </w:rPr>
      <w:tab/>
    </w:r>
    <w:r w:rsidR="006662FE" w:rsidRPr="00476D74">
      <w:rPr>
        <w:rFonts w:ascii="Calibri" w:hAnsi="Calibri" w:cs="Calibri"/>
        <w:b/>
        <w:i/>
        <w:sz w:val="16"/>
        <w:szCs w:val="16"/>
      </w:rPr>
      <w:t xml:space="preserve">Page </w:t>
    </w:r>
    <w:r w:rsidR="006662FE" w:rsidRPr="00476D74">
      <w:rPr>
        <w:rFonts w:ascii="Calibri" w:hAnsi="Calibri" w:cs="Calibri"/>
        <w:b/>
        <w:i/>
        <w:sz w:val="16"/>
        <w:szCs w:val="16"/>
      </w:rPr>
      <w:fldChar w:fldCharType="begin"/>
    </w:r>
    <w:r w:rsidR="006662FE" w:rsidRPr="00476D74">
      <w:rPr>
        <w:rFonts w:ascii="Calibri" w:hAnsi="Calibri" w:cs="Calibri"/>
        <w:b/>
        <w:i/>
        <w:sz w:val="16"/>
        <w:szCs w:val="16"/>
      </w:rPr>
      <w:instrText xml:space="preserve"> PAGE </w:instrText>
    </w:r>
    <w:r w:rsidR="006662FE" w:rsidRPr="00476D74">
      <w:rPr>
        <w:rFonts w:ascii="Calibri" w:hAnsi="Calibri" w:cs="Calibri"/>
        <w:b/>
        <w:i/>
        <w:sz w:val="16"/>
        <w:szCs w:val="16"/>
      </w:rPr>
      <w:fldChar w:fldCharType="separate"/>
    </w:r>
    <w:r w:rsidR="001E0E57">
      <w:rPr>
        <w:rFonts w:ascii="Calibri" w:hAnsi="Calibri" w:cs="Calibri"/>
        <w:b/>
        <w:i/>
        <w:noProof/>
        <w:sz w:val="16"/>
        <w:szCs w:val="16"/>
      </w:rPr>
      <w:t>2</w:t>
    </w:r>
    <w:r w:rsidR="006662FE" w:rsidRPr="00476D74">
      <w:rPr>
        <w:rFonts w:ascii="Calibri" w:hAnsi="Calibri" w:cs="Calibri"/>
        <w:b/>
        <w:i/>
        <w:sz w:val="16"/>
        <w:szCs w:val="16"/>
      </w:rPr>
      <w:fldChar w:fldCharType="end"/>
    </w:r>
    <w:r w:rsidR="006662FE" w:rsidRPr="00476D74">
      <w:rPr>
        <w:rFonts w:ascii="Calibri" w:hAnsi="Calibri" w:cs="Calibri"/>
        <w:b/>
        <w:i/>
        <w:sz w:val="16"/>
        <w:szCs w:val="16"/>
      </w:rPr>
      <w:t xml:space="preserve">  of </w:t>
    </w:r>
    <w:r w:rsidR="001F777F">
      <w:rPr>
        <w:rFonts w:ascii="Calibri" w:hAnsi="Calibri" w:cs="Calibri"/>
        <w:b/>
        <w:i/>
        <w:sz w:val="16"/>
        <w:szCs w:val="16"/>
      </w:rPr>
      <w:t>2</w:t>
    </w:r>
  </w:p>
  <w:p w14:paraId="67476C39" w14:textId="77777777" w:rsidR="006662FE" w:rsidRPr="00476D74" w:rsidRDefault="008774EB" w:rsidP="00476D74">
    <w:pPr>
      <w:pStyle w:val="Footer"/>
      <w:tabs>
        <w:tab w:val="clear" w:pos="8640"/>
        <w:tab w:val="right" w:pos="9810"/>
      </w:tabs>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0DAF417B" wp14:editId="176FCE13">
              <wp:simplePos x="0" y="0"/>
              <wp:positionH relativeFrom="column">
                <wp:posOffset>-775335</wp:posOffset>
              </wp:positionH>
              <wp:positionV relativeFrom="paragraph">
                <wp:posOffset>55245</wp:posOffset>
              </wp:positionV>
              <wp:extent cx="7663180" cy="45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3180" cy="45085"/>
                      </a:xfrm>
                      <a:prstGeom prst="rect">
                        <a:avLst/>
                      </a:prstGeom>
                      <a:solidFill>
                        <a:srgbClr val="AC8B1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C6ADA54" id="Rectangle 2" o:spid="_x0000_s1026" style="position:absolute;margin-left:-61.05pt;margin-top:4.35pt;width:603.4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" fillcolor="#ac8b14"/>
          </w:pict>
        </mc:Fallback>
      </mc:AlternateContent>
    </w:r>
  </w:p>
  <w:p w14:paraId="3A0FBD52" w14:textId="04EA9DFA" w:rsidR="006662FE" w:rsidRPr="00476D74" w:rsidRDefault="00EA1B8E" w:rsidP="00BC3EC7">
    <w:pPr>
      <w:pStyle w:val="Footer"/>
      <w:tabs>
        <w:tab w:val="clear" w:pos="4320"/>
        <w:tab w:val="clear" w:pos="8640"/>
        <w:tab w:val="left" w:pos="1890"/>
        <w:tab w:val="left" w:pos="4230"/>
        <w:tab w:val="left" w:pos="6120"/>
        <w:tab w:val="left" w:pos="7920"/>
      </w:tabs>
      <w:ind w:right="-180"/>
      <w:rPr>
        <w:rFonts w:ascii="Calibri" w:hAnsi="Calibri" w:cs="Calibri"/>
        <w:b/>
        <w:i/>
        <w:sz w:val="16"/>
        <w:szCs w:val="16"/>
      </w:rPr>
    </w:pPr>
    <w:r>
      <w:rPr>
        <w:rFonts w:ascii="Calibri" w:hAnsi="Calibri" w:cs="Calibri"/>
        <w:b/>
        <w:i/>
        <w:sz w:val="16"/>
        <w:szCs w:val="16"/>
      </w:rPr>
      <w:t xml:space="preserve">    </w:t>
    </w:r>
    <w:r w:rsidR="00B177D3">
      <w:rPr>
        <w:rFonts w:ascii="Calibri" w:hAnsi="Calibri" w:cs="Calibri"/>
        <w:b/>
        <w:i/>
        <w:sz w:val="16"/>
        <w:szCs w:val="16"/>
      </w:rPr>
      <w:t>Mike Olmos</w:t>
    </w:r>
    <w:r>
      <w:rPr>
        <w:rFonts w:ascii="Calibri" w:hAnsi="Calibri" w:cs="Calibri"/>
        <w:b/>
        <w:i/>
        <w:sz w:val="16"/>
        <w:szCs w:val="16"/>
      </w:rPr>
      <w:t xml:space="preserve"> – Zone </w:t>
    </w:r>
    <w:proofErr w:type="gramStart"/>
    <w:r>
      <w:rPr>
        <w:rFonts w:ascii="Calibri" w:hAnsi="Calibri" w:cs="Calibri"/>
        <w:b/>
        <w:i/>
        <w:sz w:val="16"/>
        <w:szCs w:val="16"/>
      </w:rPr>
      <w:t xml:space="preserve">I </w:t>
    </w:r>
    <w:r w:rsidR="006662FE" w:rsidRPr="00476D74">
      <w:rPr>
        <w:rFonts w:ascii="Calibri" w:hAnsi="Calibri" w:cs="Calibri"/>
        <w:b/>
        <w:i/>
        <w:color w:val="AC8B14"/>
        <w:sz w:val="16"/>
        <w:szCs w:val="16"/>
      </w:rPr>
      <w:t xml:space="preserve"> </w:t>
    </w:r>
    <w:r w:rsidR="006662FE" w:rsidRPr="009E444B">
      <w:rPr>
        <w:rFonts w:ascii="Arial" w:hAnsi="Arial" w:cs="Arial"/>
        <w:b/>
        <w:i/>
        <w:color w:val="AC8B14"/>
        <w:sz w:val="16"/>
        <w:szCs w:val="16"/>
      </w:rPr>
      <w:t>⃰</w:t>
    </w:r>
    <w:proofErr w:type="gramEnd"/>
    <w:r w:rsidR="006662FE" w:rsidRPr="009E444B">
      <w:rPr>
        <w:rFonts w:ascii="Arial" w:hAnsi="Arial" w:cs="Arial"/>
        <w:b/>
        <w:i/>
        <w:color w:val="AC8B14"/>
        <w:sz w:val="16"/>
        <w:szCs w:val="16"/>
      </w:rPr>
      <w:t>⃰</w:t>
    </w:r>
    <w:r w:rsidR="006662FE" w:rsidRPr="00476D74">
      <w:rPr>
        <w:rFonts w:ascii="Calibri" w:hAnsi="Calibri" w:cs="Calibri"/>
        <w:b/>
        <w:i/>
        <w:color w:val="AC8B14"/>
        <w:sz w:val="16"/>
        <w:szCs w:val="16"/>
      </w:rPr>
      <w:tab/>
    </w:r>
    <w:r w:rsidR="006662FE" w:rsidRPr="00476D74">
      <w:rPr>
        <w:rFonts w:ascii="Calibri" w:hAnsi="Calibri" w:cs="Calibri"/>
        <w:b/>
        <w:i/>
        <w:sz w:val="16"/>
        <w:szCs w:val="16"/>
      </w:rPr>
      <w:t xml:space="preserve">Lynn Havard </w:t>
    </w:r>
    <w:proofErr w:type="spellStart"/>
    <w:r w:rsidR="006662FE" w:rsidRPr="00476D74">
      <w:rPr>
        <w:rFonts w:ascii="Calibri" w:hAnsi="Calibri" w:cs="Calibri"/>
        <w:b/>
        <w:i/>
        <w:sz w:val="16"/>
        <w:szCs w:val="16"/>
      </w:rPr>
      <w:t>Mirviss</w:t>
    </w:r>
    <w:proofErr w:type="spellEnd"/>
    <w:r w:rsidR="006662FE" w:rsidRPr="00476D74">
      <w:rPr>
        <w:rFonts w:ascii="Calibri" w:hAnsi="Calibri" w:cs="Calibri"/>
        <w:b/>
        <w:i/>
        <w:sz w:val="16"/>
        <w:szCs w:val="16"/>
      </w:rPr>
      <w:t xml:space="preserve"> – Zone II  </w:t>
    </w:r>
    <w:r w:rsidR="006662FE" w:rsidRPr="00476D74">
      <w:rPr>
        <w:rFonts w:ascii="Calibri" w:hAnsi="Calibri" w:cs="Calibri"/>
        <w:b/>
        <w:i/>
        <w:color w:val="AC8B14"/>
        <w:sz w:val="16"/>
        <w:szCs w:val="16"/>
      </w:rPr>
      <w:t xml:space="preserve"> </w:t>
    </w:r>
    <w:r w:rsidR="006662FE" w:rsidRPr="009E444B">
      <w:rPr>
        <w:rFonts w:ascii="Arial" w:hAnsi="Arial" w:cs="Arial"/>
        <w:b/>
        <w:i/>
        <w:color w:val="AC8B14"/>
        <w:sz w:val="16"/>
        <w:szCs w:val="16"/>
      </w:rPr>
      <w:t>⃰⃰</w:t>
    </w:r>
    <w:r w:rsidR="006662FE" w:rsidRPr="00476D74">
      <w:rPr>
        <w:rFonts w:ascii="Calibri" w:hAnsi="Calibri" w:cs="Calibri"/>
        <w:b/>
        <w:i/>
        <w:color w:val="AC8B14"/>
        <w:sz w:val="16"/>
        <w:szCs w:val="16"/>
      </w:rPr>
      <w:tab/>
    </w:r>
    <w:r w:rsidR="00B93711">
      <w:rPr>
        <w:rFonts w:ascii="Calibri" w:hAnsi="Calibri" w:cs="Calibri"/>
        <w:b/>
        <w:i/>
        <w:sz w:val="16"/>
        <w:szCs w:val="16"/>
      </w:rPr>
      <w:t xml:space="preserve">Dean </w:t>
    </w:r>
    <w:proofErr w:type="spellStart"/>
    <w:r w:rsidR="00B93711">
      <w:rPr>
        <w:rFonts w:ascii="Calibri" w:hAnsi="Calibri" w:cs="Calibri"/>
        <w:b/>
        <w:i/>
        <w:sz w:val="16"/>
        <w:szCs w:val="16"/>
      </w:rPr>
      <w:t>Levitan</w:t>
    </w:r>
    <w:proofErr w:type="spellEnd"/>
    <w:r w:rsidR="00B93711">
      <w:rPr>
        <w:rFonts w:ascii="Calibri" w:hAnsi="Calibri" w:cs="Calibri"/>
        <w:b/>
        <w:i/>
        <w:sz w:val="16"/>
        <w:szCs w:val="16"/>
      </w:rPr>
      <w:t>, MD</w:t>
    </w:r>
    <w:r w:rsidR="006662FE" w:rsidRPr="00476D74">
      <w:rPr>
        <w:rFonts w:ascii="Calibri" w:hAnsi="Calibri" w:cs="Calibri"/>
        <w:b/>
        <w:i/>
        <w:sz w:val="16"/>
        <w:szCs w:val="16"/>
      </w:rPr>
      <w:t xml:space="preserve"> </w:t>
    </w:r>
    <w:r w:rsidR="00BC3EC7">
      <w:rPr>
        <w:rFonts w:ascii="Calibri" w:hAnsi="Calibri" w:cs="Calibri"/>
        <w:b/>
        <w:i/>
        <w:sz w:val="16"/>
        <w:szCs w:val="16"/>
      </w:rPr>
      <w:t>– Zone III</w:t>
    </w:r>
    <w:r>
      <w:rPr>
        <w:rFonts w:ascii="Calibri" w:hAnsi="Calibri" w:cs="Calibri"/>
        <w:b/>
        <w:i/>
        <w:sz w:val="16"/>
        <w:szCs w:val="16"/>
      </w:rPr>
      <w:t xml:space="preserve"> </w:t>
    </w:r>
    <w:r w:rsidR="006662FE" w:rsidRPr="00476D74">
      <w:rPr>
        <w:rFonts w:ascii="Calibri" w:hAnsi="Calibri" w:cs="Calibri"/>
        <w:b/>
        <w:i/>
        <w:color w:val="AC8B14"/>
        <w:sz w:val="16"/>
        <w:szCs w:val="16"/>
      </w:rPr>
      <w:t xml:space="preserve"> </w:t>
    </w:r>
    <w:r w:rsidR="006662FE" w:rsidRPr="009E444B">
      <w:rPr>
        <w:rFonts w:ascii="Arial" w:hAnsi="Arial" w:cs="Arial"/>
        <w:b/>
        <w:i/>
        <w:color w:val="AC8B14"/>
        <w:sz w:val="16"/>
        <w:szCs w:val="16"/>
      </w:rPr>
      <w:t>⃰⃰</w:t>
    </w:r>
    <w:r>
      <w:rPr>
        <w:rFonts w:ascii="Arial" w:hAnsi="Arial" w:cs="Arial"/>
        <w:b/>
        <w:i/>
        <w:color w:val="AC8B14"/>
        <w:sz w:val="16"/>
        <w:szCs w:val="16"/>
      </w:rPr>
      <w:t xml:space="preserve">    </w:t>
    </w:r>
    <w:r w:rsidR="006138DA">
      <w:rPr>
        <w:rFonts w:ascii="Calibri" w:hAnsi="Calibri" w:cs="Calibri"/>
        <w:b/>
        <w:i/>
        <w:sz w:val="16"/>
        <w:szCs w:val="16"/>
      </w:rPr>
      <w:t>David Francis</w:t>
    </w:r>
    <w:r w:rsidR="006662FE" w:rsidRPr="00476D74">
      <w:rPr>
        <w:rFonts w:ascii="Calibri" w:hAnsi="Calibri" w:cs="Calibri"/>
        <w:b/>
        <w:i/>
        <w:sz w:val="16"/>
        <w:szCs w:val="16"/>
      </w:rPr>
      <w:t xml:space="preserve">– Zone IV </w:t>
    </w:r>
    <w:r w:rsidR="006662FE" w:rsidRPr="00476D74">
      <w:rPr>
        <w:rFonts w:ascii="Calibri" w:hAnsi="Calibri" w:cs="Calibri"/>
        <w:b/>
        <w:i/>
        <w:color w:val="AC8B14"/>
        <w:sz w:val="16"/>
        <w:szCs w:val="16"/>
      </w:rPr>
      <w:t xml:space="preserve"> </w:t>
    </w:r>
    <w:r w:rsidR="006662FE" w:rsidRPr="009E444B">
      <w:rPr>
        <w:rFonts w:ascii="Arial" w:hAnsi="Arial" w:cs="Arial"/>
        <w:b/>
        <w:i/>
        <w:color w:val="AC8B14"/>
        <w:sz w:val="16"/>
        <w:szCs w:val="16"/>
      </w:rPr>
      <w:t>⃰⃰</w:t>
    </w:r>
    <w:r>
      <w:rPr>
        <w:rFonts w:ascii="Arial" w:hAnsi="Arial" w:cs="Arial"/>
        <w:b/>
        <w:i/>
        <w:color w:val="AC8B14"/>
        <w:sz w:val="16"/>
        <w:szCs w:val="16"/>
      </w:rPr>
      <w:t xml:space="preserve">  </w:t>
    </w:r>
    <w:r w:rsidR="00B177D3">
      <w:rPr>
        <w:rFonts w:ascii="Calibri" w:hAnsi="Calibri" w:cs="Calibri"/>
        <w:b/>
        <w:i/>
        <w:sz w:val="16"/>
        <w:szCs w:val="16"/>
      </w:rPr>
      <w:t>Ambar Rodriguez</w:t>
    </w:r>
    <w:r w:rsidR="006662FE" w:rsidRPr="00476D74">
      <w:rPr>
        <w:rFonts w:ascii="Calibri" w:hAnsi="Calibri" w:cs="Calibri"/>
        <w:b/>
        <w:i/>
        <w:sz w:val="16"/>
        <w:szCs w:val="16"/>
      </w:rPr>
      <w:t xml:space="preserve"> – Zone V</w:t>
    </w:r>
  </w:p>
  <w:p w14:paraId="08DEBAE0" w14:textId="77777777" w:rsidR="006662FE" w:rsidRDefault="006662FE" w:rsidP="00476D74">
    <w:pPr>
      <w:pStyle w:val="Footer"/>
      <w:tabs>
        <w:tab w:val="clear" w:pos="4320"/>
        <w:tab w:val="center" w:pos="810"/>
        <w:tab w:val="center" w:pos="2880"/>
        <w:tab w:val="center" w:pos="5040"/>
        <w:tab w:val="center" w:pos="7020"/>
        <w:tab w:val="center" w:pos="8640"/>
      </w:tabs>
      <w:ind w:right="-180"/>
      <w:rPr>
        <w:rFonts w:ascii="Calibri" w:hAnsi="Calibri" w:cs="Calibri"/>
        <w:b/>
        <w:i/>
        <w:sz w:val="16"/>
        <w:szCs w:val="16"/>
      </w:rPr>
    </w:pPr>
    <w:r w:rsidRPr="00476D74">
      <w:rPr>
        <w:rFonts w:ascii="Calibri" w:hAnsi="Calibri" w:cs="Calibri"/>
        <w:b/>
        <w:i/>
        <w:sz w:val="16"/>
        <w:szCs w:val="16"/>
      </w:rPr>
      <w:tab/>
    </w:r>
    <w:r w:rsidR="00B177D3">
      <w:rPr>
        <w:rFonts w:ascii="Calibri" w:hAnsi="Calibri" w:cs="Calibri"/>
        <w:b/>
        <w:i/>
        <w:sz w:val="16"/>
        <w:szCs w:val="16"/>
      </w:rPr>
      <w:t xml:space="preserve">Secretary/Treasurer     </w:t>
    </w:r>
    <w:r w:rsidRPr="00476D74">
      <w:rPr>
        <w:rFonts w:ascii="Calibri" w:hAnsi="Calibri" w:cs="Calibri"/>
        <w:b/>
        <w:i/>
        <w:sz w:val="16"/>
        <w:szCs w:val="16"/>
      </w:rPr>
      <w:tab/>
    </w:r>
    <w:r w:rsidR="006A308F">
      <w:rPr>
        <w:rFonts w:ascii="Calibri" w:hAnsi="Calibri" w:cs="Calibri"/>
        <w:b/>
        <w:i/>
        <w:sz w:val="16"/>
        <w:szCs w:val="16"/>
      </w:rPr>
      <w:t xml:space="preserve">Vice </w:t>
    </w:r>
    <w:r w:rsidR="006138DA">
      <w:rPr>
        <w:rFonts w:ascii="Calibri" w:hAnsi="Calibri" w:cs="Calibri"/>
        <w:b/>
        <w:i/>
        <w:sz w:val="16"/>
        <w:szCs w:val="16"/>
      </w:rPr>
      <w:t>President</w:t>
    </w:r>
    <w:r w:rsidRPr="00476D74">
      <w:rPr>
        <w:rFonts w:ascii="Calibri" w:hAnsi="Calibri" w:cs="Calibri"/>
        <w:b/>
        <w:i/>
        <w:sz w:val="16"/>
        <w:szCs w:val="16"/>
      </w:rPr>
      <w:tab/>
    </w:r>
    <w:r w:rsidR="006A308F">
      <w:rPr>
        <w:rFonts w:ascii="Calibri" w:hAnsi="Calibri" w:cs="Calibri"/>
        <w:b/>
        <w:i/>
        <w:sz w:val="16"/>
        <w:szCs w:val="16"/>
      </w:rPr>
      <w:t>Board Member</w:t>
    </w:r>
    <w:r w:rsidRPr="00476D74">
      <w:rPr>
        <w:rFonts w:ascii="Calibri" w:hAnsi="Calibri" w:cs="Calibri"/>
        <w:b/>
        <w:i/>
        <w:sz w:val="16"/>
        <w:szCs w:val="16"/>
      </w:rPr>
      <w:tab/>
    </w:r>
    <w:r w:rsidR="00B177D3">
      <w:rPr>
        <w:rFonts w:ascii="Calibri" w:hAnsi="Calibri" w:cs="Calibri"/>
        <w:b/>
        <w:i/>
        <w:sz w:val="16"/>
        <w:szCs w:val="16"/>
      </w:rPr>
      <w:t>Board President</w:t>
    </w:r>
    <w:r w:rsidR="006138DA">
      <w:rPr>
        <w:rFonts w:ascii="Calibri" w:hAnsi="Calibri" w:cs="Calibri"/>
        <w:b/>
        <w:i/>
        <w:sz w:val="16"/>
        <w:szCs w:val="16"/>
      </w:rPr>
      <w:tab/>
    </w:r>
    <w:r w:rsidR="00B177D3">
      <w:rPr>
        <w:rFonts w:ascii="Calibri" w:hAnsi="Calibri" w:cs="Calibri"/>
        <w:b/>
        <w:i/>
        <w:sz w:val="16"/>
        <w:szCs w:val="16"/>
      </w:rPr>
      <w:t>Board Member</w:t>
    </w:r>
    <w:r w:rsidRPr="00476D74">
      <w:rPr>
        <w:rFonts w:ascii="Calibri" w:hAnsi="Calibri" w:cs="Calibri"/>
        <w:b/>
        <w:i/>
        <w:sz w:val="16"/>
        <w:szCs w:val="16"/>
      </w:rPr>
      <w:tab/>
    </w:r>
  </w:p>
  <w:p w14:paraId="63B3CCCF" w14:textId="77777777" w:rsidR="00E839E3" w:rsidRPr="00E839E3" w:rsidRDefault="00E839E3" w:rsidP="00E839E3">
    <w:pPr>
      <w:tabs>
        <w:tab w:val="center" w:pos="4680"/>
        <w:tab w:val="right" w:pos="9360"/>
      </w:tabs>
      <w:rPr>
        <w:rFonts w:asciiTheme="minorHAnsi" w:eastAsiaTheme="minorHAnsi" w:hAnsiTheme="minorHAnsi" w:cstheme="minorBidi"/>
        <w:sz w:val="22"/>
        <w:szCs w:val="22"/>
      </w:rPr>
    </w:pPr>
  </w:p>
  <w:p w14:paraId="03C50C33" w14:textId="77777777" w:rsidR="00E839E3" w:rsidRPr="00476D74" w:rsidRDefault="00E839E3" w:rsidP="00E839E3">
    <w:pPr>
      <w:tabs>
        <w:tab w:val="center" w:pos="4680"/>
        <w:tab w:val="right" w:pos="9360"/>
      </w:tabs>
      <w:jc w:val="center"/>
      <w:rPr>
        <w:rFonts w:ascii="Calibri" w:hAnsi="Calibri" w:cs="Calibri"/>
        <w:sz w:val="16"/>
        <w:szCs w:val="16"/>
      </w:rPr>
    </w:pPr>
    <w:r w:rsidRPr="00E839E3">
      <w:rPr>
        <w:rFonts w:asciiTheme="minorHAnsi" w:eastAsiaTheme="minorHAnsi" w:hAnsiTheme="minorHAnsi" w:cstheme="minorBidi"/>
        <w:b/>
        <w:i/>
        <w:color w:val="1F497D" w:themeColor="text2"/>
        <w:sz w:val="28"/>
        <w:szCs w:val="22"/>
      </w:rPr>
      <w:t>MISSION</w:t>
    </w:r>
    <w:r w:rsidRPr="00E839E3">
      <w:rPr>
        <w:rFonts w:asciiTheme="minorHAnsi" w:eastAsiaTheme="minorHAnsi" w:hAnsiTheme="minorHAnsi" w:cstheme="minorBidi"/>
        <w:i/>
        <w:color w:val="1F497D" w:themeColor="text2"/>
        <w:sz w:val="28"/>
        <w:szCs w:val="22"/>
      </w:rPr>
      <w:t xml:space="preserve">:  </w:t>
    </w:r>
    <w:r w:rsidRPr="00E839E3">
      <w:rPr>
        <w:rFonts w:asciiTheme="minorHAnsi" w:eastAsiaTheme="minorHAnsi" w:hAnsiTheme="minorHAnsi" w:cstheme="minorBidi"/>
        <w:b/>
        <w:i/>
        <w:color w:val="1F497D" w:themeColor="text2"/>
        <w:sz w:val="28"/>
        <w:szCs w:val="22"/>
      </w:rPr>
      <w:t>Health</w:t>
    </w:r>
    <w:r w:rsidRPr="00E839E3">
      <w:rPr>
        <w:rFonts w:asciiTheme="minorHAnsi" w:eastAsiaTheme="minorHAnsi" w:hAnsiTheme="minorHAnsi" w:cstheme="minorBidi"/>
        <w:i/>
        <w:color w:val="1F497D" w:themeColor="text2"/>
        <w:sz w:val="28"/>
        <w:szCs w:val="22"/>
      </w:rPr>
      <w:t xml:space="preserve"> is our Passion.  </w:t>
    </w:r>
    <w:r w:rsidRPr="00E839E3">
      <w:rPr>
        <w:rFonts w:asciiTheme="minorHAnsi" w:eastAsiaTheme="minorHAnsi" w:hAnsiTheme="minorHAnsi" w:cstheme="minorBidi"/>
        <w:b/>
        <w:i/>
        <w:color w:val="1F497D" w:themeColor="text2"/>
        <w:sz w:val="28"/>
        <w:szCs w:val="22"/>
      </w:rPr>
      <w:t>Excellence</w:t>
    </w:r>
    <w:r w:rsidRPr="00E839E3">
      <w:rPr>
        <w:rFonts w:asciiTheme="minorHAnsi" w:eastAsiaTheme="minorHAnsi" w:hAnsiTheme="minorHAnsi" w:cstheme="minorBidi"/>
        <w:i/>
        <w:color w:val="1F497D" w:themeColor="text2"/>
        <w:sz w:val="28"/>
        <w:szCs w:val="22"/>
      </w:rPr>
      <w:t xml:space="preserve"> is our Focus.  </w:t>
    </w:r>
    <w:r w:rsidRPr="00E839E3">
      <w:rPr>
        <w:rFonts w:asciiTheme="minorHAnsi" w:eastAsiaTheme="minorHAnsi" w:hAnsiTheme="minorHAnsi" w:cstheme="minorBidi"/>
        <w:b/>
        <w:i/>
        <w:color w:val="1F497D" w:themeColor="text2"/>
        <w:sz w:val="28"/>
        <w:szCs w:val="22"/>
      </w:rPr>
      <w:t>Compassion</w:t>
    </w:r>
    <w:r w:rsidRPr="00E839E3">
      <w:rPr>
        <w:rFonts w:asciiTheme="minorHAnsi" w:eastAsiaTheme="minorHAnsi" w:hAnsiTheme="minorHAnsi" w:cstheme="minorBidi"/>
        <w:i/>
        <w:color w:val="1F497D" w:themeColor="text2"/>
        <w:sz w:val="28"/>
        <w:szCs w:val="22"/>
      </w:rPr>
      <w:t xml:space="preserve"> is our Promise.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6EF5D" w14:textId="77777777" w:rsidR="007653F5" w:rsidRDefault="007653F5" w:rsidP="007653F5">
    <w:pPr>
      <w:tabs>
        <w:tab w:val="center" w:pos="4680"/>
        <w:tab w:val="right" w:pos="9360"/>
      </w:tabs>
      <w:rPr>
        <w:rFonts w:asciiTheme="minorHAnsi" w:eastAsiaTheme="minorHAnsi" w:hAnsiTheme="minorHAnsi" w:cstheme="minorBidi"/>
        <w:b/>
        <w:sz w:val="16"/>
      </w:rPr>
    </w:pPr>
  </w:p>
  <w:p w14:paraId="71598ED6" w14:textId="77777777" w:rsidR="007653F5" w:rsidRPr="007653F5" w:rsidRDefault="007653F5" w:rsidP="007653F5">
    <w:pPr>
      <w:tabs>
        <w:tab w:val="center" w:pos="4680"/>
        <w:tab w:val="right" w:pos="9360"/>
      </w:tabs>
      <w:rPr>
        <w:rFonts w:asciiTheme="minorHAnsi" w:eastAsiaTheme="minorHAnsi" w:hAnsiTheme="minorHAnsi" w:cstheme="minorBidi"/>
        <w:b/>
        <w:sz w:val="16"/>
      </w:rPr>
    </w:pPr>
    <w:r w:rsidRPr="007653F5">
      <w:rPr>
        <w:rFonts w:asciiTheme="minorHAnsi" w:eastAsiaTheme="minorHAnsi" w:hAnsiTheme="minorHAnsi" w:cstheme="minorBidi"/>
        <w:b/>
        <w:noProof/>
        <w:sz w:val="16"/>
      </w:rPr>
      <mc:AlternateContent>
        <mc:Choice Requires="wps">
          <w:drawing>
            <wp:anchor distT="0" distB="0" distL="114300" distR="114300" simplePos="0" relativeHeight="251661312" behindDoc="0" locked="0" layoutInCell="1" allowOverlap="1" wp14:anchorId="23D157C1" wp14:editId="3120489A">
              <wp:simplePos x="0" y="0"/>
              <wp:positionH relativeFrom="column">
                <wp:posOffset>-553720</wp:posOffset>
              </wp:positionH>
              <wp:positionV relativeFrom="paragraph">
                <wp:posOffset>88900</wp:posOffset>
              </wp:positionV>
              <wp:extent cx="7385050" cy="3175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7385050" cy="31750"/>
                      </a:xfrm>
                      <a:prstGeom prst="line">
                        <a:avLst/>
                      </a:prstGeom>
                      <a:noFill/>
                      <a:ln w="9525" cap="flat" cmpd="sng" algn="ctr">
                        <a:solidFill>
                          <a:srgbClr val="F79646">
                            <a:lumMod val="75000"/>
                          </a:srgbClr>
                        </a:solidFill>
                        <a:prstDash val="solid"/>
                      </a:ln>
                      <a:effectLst/>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FC09B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7pt" to="53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" strokecolor="#e46c0a"/>
          </w:pict>
        </mc:Fallback>
      </mc:AlternateContent>
    </w:r>
  </w:p>
  <w:tbl>
    <w:tblPr>
      <w:tblStyle w:val="TableGrid1"/>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666"/>
      <w:gridCol w:w="2104"/>
      <w:gridCol w:w="2070"/>
      <w:gridCol w:w="2340"/>
    </w:tblGrid>
    <w:tr w:rsidR="007653F5" w:rsidRPr="007653F5" w14:paraId="5054B339" w14:textId="77777777" w:rsidTr="00051DAA">
      <w:trPr>
        <w:jc w:val="center"/>
      </w:trPr>
      <w:tc>
        <w:tcPr>
          <w:tcW w:w="1890" w:type="dxa"/>
        </w:tcPr>
        <w:p w14:paraId="13C98F99" w14:textId="77777777" w:rsidR="007653F5" w:rsidRPr="007653F5" w:rsidRDefault="007653F5" w:rsidP="007653F5">
          <w:pPr>
            <w:tabs>
              <w:tab w:val="center" w:pos="4680"/>
              <w:tab w:val="right" w:pos="9360"/>
            </w:tabs>
            <w:rPr>
              <w:b/>
              <w:i/>
              <w:color w:val="0F243E" w:themeColor="text2" w:themeShade="80"/>
              <w:sz w:val="16"/>
              <w:szCs w:val="19"/>
            </w:rPr>
          </w:pPr>
          <w:r w:rsidRPr="007653F5">
            <w:rPr>
              <w:b/>
              <w:i/>
              <w:color w:val="0F243E" w:themeColor="text2" w:themeShade="80"/>
              <w:sz w:val="16"/>
              <w:szCs w:val="19"/>
            </w:rPr>
            <w:t>Mike Olmos – Zone I</w:t>
          </w:r>
        </w:p>
        <w:p w14:paraId="36968AC4" w14:textId="77777777" w:rsidR="007653F5" w:rsidRPr="007653F5" w:rsidRDefault="00D91DB6" w:rsidP="001E0B58">
          <w:pPr>
            <w:tabs>
              <w:tab w:val="center" w:pos="4680"/>
              <w:tab w:val="right" w:pos="9360"/>
            </w:tabs>
            <w:rPr>
              <w:b/>
              <w:i/>
              <w:color w:val="0F243E" w:themeColor="text2" w:themeShade="80"/>
              <w:sz w:val="16"/>
              <w:szCs w:val="19"/>
            </w:rPr>
          </w:pPr>
          <w:r>
            <w:rPr>
              <w:b/>
              <w:i/>
              <w:color w:val="0F243E" w:themeColor="text2" w:themeShade="80"/>
              <w:sz w:val="16"/>
              <w:szCs w:val="19"/>
            </w:rPr>
            <w:t>Presiden</w:t>
          </w:r>
          <w:r w:rsidR="00D907D2">
            <w:rPr>
              <w:b/>
              <w:i/>
              <w:color w:val="0F243E" w:themeColor="text2" w:themeShade="80"/>
              <w:sz w:val="16"/>
              <w:szCs w:val="19"/>
            </w:rPr>
            <w:t>t</w:t>
          </w:r>
        </w:p>
      </w:tc>
      <w:tc>
        <w:tcPr>
          <w:tcW w:w="2666" w:type="dxa"/>
        </w:tcPr>
        <w:p w14:paraId="48566528" w14:textId="77777777" w:rsidR="007653F5" w:rsidRPr="007653F5" w:rsidRDefault="007653F5" w:rsidP="007653F5">
          <w:pPr>
            <w:tabs>
              <w:tab w:val="center" w:pos="4680"/>
              <w:tab w:val="right" w:pos="9360"/>
            </w:tabs>
            <w:jc w:val="center"/>
            <w:rPr>
              <w:b/>
              <w:i/>
              <w:color w:val="0F243E" w:themeColor="text2" w:themeShade="80"/>
              <w:sz w:val="16"/>
              <w:szCs w:val="19"/>
            </w:rPr>
          </w:pPr>
          <w:r w:rsidRPr="007653F5">
            <w:rPr>
              <w:b/>
              <w:i/>
              <w:color w:val="0F243E" w:themeColor="text2" w:themeShade="80"/>
              <w:sz w:val="16"/>
              <w:szCs w:val="19"/>
            </w:rPr>
            <w:t xml:space="preserve">Lynn Havard </w:t>
          </w:r>
          <w:proofErr w:type="spellStart"/>
          <w:r w:rsidRPr="007653F5">
            <w:rPr>
              <w:b/>
              <w:i/>
              <w:color w:val="0F243E" w:themeColor="text2" w:themeShade="80"/>
              <w:sz w:val="16"/>
              <w:szCs w:val="19"/>
            </w:rPr>
            <w:t>Mirviss</w:t>
          </w:r>
          <w:proofErr w:type="spellEnd"/>
          <w:r w:rsidRPr="007653F5">
            <w:rPr>
              <w:b/>
              <w:i/>
              <w:color w:val="0F243E" w:themeColor="text2" w:themeShade="80"/>
              <w:sz w:val="16"/>
              <w:szCs w:val="19"/>
            </w:rPr>
            <w:t xml:space="preserve"> – Zone II          Vice President</w:t>
          </w:r>
        </w:p>
      </w:tc>
      <w:tc>
        <w:tcPr>
          <w:tcW w:w="2104" w:type="dxa"/>
        </w:tcPr>
        <w:p w14:paraId="35739536" w14:textId="77777777" w:rsidR="007653F5" w:rsidRPr="007653F5" w:rsidRDefault="00D91DB6" w:rsidP="007653F5">
          <w:pPr>
            <w:tabs>
              <w:tab w:val="center" w:pos="4680"/>
              <w:tab w:val="right" w:pos="9360"/>
            </w:tabs>
            <w:jc w:val="center"/>
            <w:rPr>
              <w:b/>
              <w:i/>
              <w:color w:val="0F243E" w:themeColor="text2" w:themeShade="80"/>
              <w:sz w:val="16"/>
              <w:szCs w:val="19"/>
            </w:rPr>
          </w:pPr>
          <w:r>
            <w:rPr>
              <w:b/>
              <w:i/>
              <w:color w:val="0F243E" w:themeColor="text2" w:themeShade="80"/>
              <w:sz w:val="16"/>
              <w:szCs w:val="19"/>
            </w:rPr>
            <w:t xml:space="preserve">Dean </w:t>
          </w:r>
          <w:proofErr w:type="spellStart"/>
          <w:r>
            <w:rPr>
              <w:b/>
              <w:i/>
              <w:color w:val="0F243E" w:themeColor="text2" w:themeShade="80"/>
              <w:sz w:val="16"/>
              <w:szCs w:val="19"/>
            </w:rPr>
            <w:t>Levitan</w:t>
          </w:r>
          <w:proofErr w:type="spellEnd"/>
          <w:r>
            <w:rPr>
              <w:b/>
              <w:i/>
              <w:color w:val="0F243E" w:themeColor="text2" w:themeShade="80"/>
              <w:sz w:val="16"/>
              <w:szCs w:val="19"/>
            </w:rPr>
            <w:t xml:space="preserve">, MD </w:t>
          </w:r>
          <w:r w:rsidR="007653F5" w:rsidRPr="007653F5">
            <w:rPr>
              <w:b/>
              <w:i/>
              <w:color w:val="0F243E" w:themeColor="text2" w:themeShade="80"/>
              <w:sz w:val="16"/>
              <w:szCs w:val="19"/>
            </w:rPr>
            <w:t xml:space="preserve"> – Zone III</w:t>
          </w:r>
        </w:p>
        <w:p w14:paraId="2E2FFEC0" w14:textId="77777777" w:rsidR="007653F5" w:rsidRPr="007653F5" w:rsidRDefault="001E0B58" w:rsidP="007653F5">
          <w:pPr>
            <w:tabs>
              <w:tab w:val="center" w:pos="4680"/>
              <w:tab w:val="right" w:pos="9360"/>
            </w:tabs>
            <w:jc w:val="center"/>
            <w:rPr>
              <w:b/>
              <w:i/>
              <w:color w:val="0F243E" w:themeColor="text2" w:themeShade="80"/>
              <w:sz w:val="16"/>
              <w:szCs w:val="19"/>
            </w:rPr>
          </w:pPr>
          <w:r>
            <w:rPr>
              <w:b/>
              <w:i/>
              <w:color w:val="0F243E" w:themeColor="text2" w:themeShade="80"/>
              <w:sz w:val="16"/>
              <w:szCs w:val="19"/>
            </w:rPr>
            <w:t>Board Member</w:t>
          </w:r>
        </w:p>
      </w:tc>
      <w:tc>
        <w:tcPr>
          <w:tcW w:w="2070" w:type="dxa"/>
        </w:tcPr>
        <w:p w14:paraId="024CE631" w14:textId="77777777" w:rsidR="007653F5" w:rsidRPr="007653F5" w:rsidRDefault="007653F5" w:rsidP="007653F5">
          <w:pPr>
            <w:tabs>
              <w:tab w:val="center" w:pos="4680"/>
              <w:tab w:val="right" w:pos="9360"/>
            </w:tabs>
            <w:jc w:val="center"/>
            <w:rPr>
              <w:b/>
              <w:i/>
              <w:color w:val="0F243E" w:themeColor="text2" w:themeShade="80"/>
              <w:sz w:val="16"/>
              <w:szCs w:val="19"/>
            </w:rPr>
          </w:pPr>
          <w:r w:rsidRPr="007653F5">
            <w:rPr>
              <w:b/>
              <w:i/>
              <w:color w:val="0F243E" w:themeColor="text2" w:themeShade="80"/>
              <w:sz w:val="16"/>
              <w:szCs w:val="19"/>
            </w:rPr>
            <w:t>David Francis – Zone IV</w:t>
          </w:r>
        </w:p>
        <w:p w14:paraId="5B27A27E" w14:textId="77777777" w:rsidR="007653F5" w:rsidRPr="007653F5" w:rsidRDefault="00D91DB6" w:rsidP="007653F5">
          <w:pPr>
            <w:tabs>
              <w:tab w:val="center" w:pos="4680"/>
              <w:tab w:val="right" w:pos="9360"/>
            </w:tabs>
            <w:jc w:val="center"/>
            <w:rPr>
              <w:b/>
              <w:i/>
              <w:color w:val="0F243E" w:themeColor="text2" w:themeShade="80"/>
              <w:sz w:val="16"/>
              <w:szCs w:val="19"/>
            </w:rPr>
          </w:pPr>
          <w:r>
            <w:rPr>
              <w:b/>
              <w:i/>
              <w:color w:val="0F243E" w:themeColor="text2" w:themeShade="80"/>
              <w:sz w:val="16"/>
              <w:szCs w:val="19"/>
            </w:rPr>
            <w:t>Secretary/Treasurer</w:t>
          </w:r>
        </w:p>
      </w:tc>
      <w:tc>
        <w:tcPr>
          <w:tcW w:w="2340" w:type="dxa"/>
        </w:tcPr>
        <w:p w14:paraId="1A919A90" w14:textId="77777777" w:rsidR="007653F5" w:rsidRPr="007653F5" w:rsidRDefault="007653F5" w:rsidP="007653F5">
          <w:pPr>
            <w:tabs>
              <w:tab w:val="center" w:pos="4680"/>
              <w:tab w:val="right" w:pos="9360"/>
            </w:tabs>
            <w:jc w:val="center"/>
            <w:rPr>
              <w:b/>
              <w:i/>
              <w:color w:val="0F243E" w:themeColor="text2" w:themeShade="80"/>
              <w:sz w:val="16"/>
              <w:szCs w:val="19"/>
            </w:rPr>
          </w:pPr>
          <w:r w:rsidRPr="007653F5">
            <w:rPr>
              <w:b/>
              <w:i/>
              <w:color w:val="0F243E" w:themeColor="text2" w:themeShade="80"/>
              <w:sz w:val="16"/>
              <w:szCs w:val="19"/>
            </w:rPr>
            <w:t>Ambar Rodriguez – Zone V</w:t>
          </w:r>
        </w:p>
        <w:p w14:paraId="5EE3482C" w14:textId="77777777" w:rsidR="007653F5" w:rsidRPr="007653F5" w:rsidRDefault="007653F5" w:rsidP="007653F5">
          <w:pPr>
            <w:tabs>
              <w:tab w:val="center" w:pos="4680"/>
              <w:tab w:val="right" w:pos="9360"/>
            </w:tabs>
            <w:jc w:val="center"/>
            <w:rPr>
              <w:b/>
              <w:i/>
              <w:color w:val="0F243E" w:themeColor="text2" w:themeShade="80"/>
              <w:sz w:val="16"/>
              <w:szCs w:val="19"/>
            </w:rPr>
          </w:pPr>
          <w:r w:rsidRPr="007653F5">
            <w:rPr>
              <w:b/>
              <w:i/>
              <w:color w:val="0F243E" w:themeColor="text2" w:themeShade="80"/>
              <w:sz w:val="16"/>
              <w:szCs w:val="19"/>
            </w:rPr>
            <w:t>Board Member</w:t>
          </w:r>
        </w:p>
      </w:tc>
    </w:tr>
  </w:tbl>
  <w:p w14:paraId="5C6C797B" w14:textId="77777777" w:rsidR="007653F5" w:rsidRPr="007653F5" w:rsidRDefault="007653F5" w:rsidP="007653F5">
    <w:pPr>
      <w:tabs>
        <w:tab w:val="center" w:pos="4680"/>
        <w:tab w:val="right" w:pos="9360"/>
      </w:tabs>
      <w:rPr>
        <w:rFonts w:asciiTheme="minorHAnsi" w:eastAsiaTheme="minorHAnsi" w:hAnsiTheme="minorHAnsi" w:cstheme="minorBidi"/>
        <w:color w:val="0F243E" w:themeColor="text2" w:themeShade="80"/>
        <w:sz w:val="16"/>
      </w:rPr>
    </w:pPr>
  </w:p>
  <w:p w14:paraId="487D537A" w14:textId="77777777" w:rsidR="007653F5" w:rsidRPr="007653F5" w:rsidRDefault="007653F5" w:rsidP="007653F5">
    <w:pPr>
      <w:tabs>
        <w:tab w:val="center" w:pos="4680"/>
        <w:tab w:val="right" w:pos="9360"/>
      </w:tabs>
      <w:jc w:val="center"/>
      <w:rPr>
        <w:rFonts w:ascii="Calibri" w:hAnsi="Calibri" w:cs="Calibri"/>
        <w:color w:val="0F243E" w:themeColor="text2" w:themeShade="80"/>
        <w:sz w:val="16"/>
        <w:szCs w:val="16"/>
      </w:rPr>
    </w:pPr>
    <w:r w:rsidRPr="007653F5">
      <w:rPr>
        <w:rFonts w:asciiTheme="minorHAnsi" w:eastAsiaTheme="minorHAnsi" w:hAnsiTheme="minorHAnsi" w:cstheme="minorBidi"/>
        <w:b/>
        <w:i/>
        <w:color w:val="0F243E" w:themeColor="text2" w:themeShade="80"/>
        <w:sz w:val="28"/>
        <w:szCs w:val="22"/>
      </w:rPr>
      <w:t>MISSION</w:t>
    </w:r>
    <w:r w:rsidRPr="007653F5">
      <w:rPr>
        <w:rFonts w:asciiTheme="minorHAnsi" w:eastAsiaTheme="minorHAnsi" w:hAnsiTheme="minorHAnsi" w:cstheme="minorBidi"/>
        <w:i/>
        <w:color w:val="0F243E" w:themeColor="text2" w:themeShade="80"/>
        <w:sz w:val="28"/>
        <w:szCs w:val="22"/>
      </w:rPr>
      <w:t xml:space="preserve">:  </w:t>
    </w:r>
    <w:r w:rsidRPr="007653F5">
      <w:rPr>
        <w:rFonts w:asciiTheme="minorHAnsi" w:eastAsiaTheme="minorHAnsi" w:hAnsiTheme="minorHAnsi" w:cstheme="minorBidi"/>
        <w:b/>
        <w:i/>
        <w:color w:val="0F243E" w:themeColor="text2" w:themeShade="80"/>
        <w:sz w:val="28"/>
        <w:szCs w:val="22"/>
      </w:rPr>
      <w:t>Health</w:t>
    </w:r>
    <w:r w:rsidRPr="007653F5">
      <w:rPr>
        <w:rFonts w:asciiTheme="minorHAnsi" w:eastAsiaTheme="minorHAnsi" w:hAnsiTheme="minorHAnsi" w:cstheme="minorBidi"/>
        <w:i/>
        <w:color w:val="0F243E" w:themeColor="text2" w:themeShade="80"/>
        <w:sz w:val="28"/>
        <w:szCs w:val="22"/>
      </w:rPr>
      <w:t xml:space="preserve"> is our Passion.  </w:t>
    </w:r>
    <w:r w:rsidRPr="007653F5">
      <w:rPr>
        <w:rFonts w:asciiTheme="minorHAnsi" w:eastAsiaTheme="minorHAnsi" w:hAnsiTheme="minorHAnsi" w:cstheme="minorBidi"/>
        <w:b/>
        <w:i/>
        <w:color w:val="0F243E" w:themeColor="text2" w:themeShade="80"/>
        <w:sz w:val="28"/>
        <w:szCs w:val="22"/>
      </w:rPr>
      <w:t>Excellence</w:t>
    </w:r>
    <w:r w:rsidRPr="007653F5">
      <w:rPr>
        <w:rFonts w:asciiTheme="minorHAnsi" w:eastAsiaTheme="minorHAnsi" w:hAnsiTheme="minorHAnsi" w:cstheme="minorBidi"/>
        <w:i/>
        <w:color w:val="0F243E" w:themeColor="text2" w:themeShade="80"/>
        <w:sz w:val="28"/>
        <w:szCs w:val="22"/>
      </w:rPr>
      <w:t xml:space="preserve"> is our Focus.  </w:t>
    </w:r>
    <w:r w:rsidRPr="007653F5">
      <w:rPr>
        <w:rFonts w:asciiTheme="minorHAnsi" w:eastAsiaTheme="minorHAnsi" w:hAnsiTheme="minorHAnsi" w:cstheme="minorBidi"/>
        <w:b/>
        <w:i/>
        <w:color w:val="0F243E" w:themeColor="text2" w:themeShade="80"/>
        <w:sz w:val="28"/>
        <w:szCs w:val="22"/>
      </w:rPr>
      <w:t>Compassion</w:t>
    </w:r>
    <w:r w:rsidRPr="007653F5">
      <w:rPr>
        <w:rFonts w:asciiTheme="minorHAnsi" w:eastAsiaTheme="minorHAnsi" w:hAnsiTheme="minorHAnsi" w:cstheme="minorBidi"/>
        <w:i/>
        <w:color w:val="0F243E" w:themeColor="text2" w:themeShade="80"/>
        <w:sz w:val="28"/>
        <w:szCs w:val="22"/>
      </w:rPr>
      <w:t xml:space="preserve"> is our Promise.</w:t>
    </w:r>
  </w:p>
  <w:p w14:paraId="0AF84976" w14:textId="77777777" w:rsidR="007653F5" w:rsidRPr="007653F5" w:rsidRDefault="007653F5" w:rsidP="007653F5">
    <w:pPr>
      <w:tabs>
        <w:tab w:val="center" w:pos="4680"/>
        <w:tab w:val="right" w:pos="9360"/>
      </w:tabs>
      <w:rPr>
        <w:rFonts w:ascii="Calibri" w:hAnsi="Calibri" w:cs="Calibri"/>
        <w:color w:val="0F243E" w:themeColor="text2" w:themeShade="80"/>
        <w:sz w:val="10"/>
        <w:szCs w:val="16"/>
      </w:rPr>
    </w:pPr>
  </w:p>
  <w:p w14:paraId="7226FB0C" w14:textId="77777777" w:rsidR="007653F5" w:rsidRPr="00376863" w:rsidRDefault="007653F5" w:rsidP="007653F5">
    <w:pPr>
      <w:pStyle w:val="Footer"/>
    </w:pPr>
  </w:p>
  <w:p w14:paraId="5C79EAA0" w14:textId="77777777" w:rsidR="007653F5" w:rsidRDefault="0076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4EE2" w14:textId="77777777" w:rsidR="005D69CE" w:rsidRDefault="005D69CE">
      <w:r>
        <w:separator/>
      </w:r>
    </w:p>
  </w:footnote>
  <w:footnote w:type="continuationSeparator" w:id="0">
    <w:p w14:paraId="3F2B28AF" w14:textId="77777777" w:rsidR="005D69CE" w:rsidRDefault="005D6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C2B0" w14:textId="77777777" w:rsidR="00B36933" w:rsidRDefault="00B36933" w:rsidP="00B36933">
    <w:pPr>
      <w:pStyle w:val="Header"/>
      <w:jc w:val="center"/>
    </w:pPr>
    <w:r>
      <w:rPr>
        <w:noProof/>
      </w:rPr>
      <w:drawing>
        <wp:inline distT="0" distB="0" distL="0" distR="0" wp14:anchorId="37415FD5" wp14:editId="6206394E">
          <wp:extent cx="2505710" cy="469265"/>
          <wp:effectExtent l="0" t="0" r="889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710" cy="469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1AC"/>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E1A49"/>
    <w:multiLevelType w:val="hybridMultilevel"/>
    <w:tmpl w:val="BE4AA04E"/>
    <w:lvl w:ilvl="0" w:tplc="3036FFD8">
      <w:numFmt w:val="bullet"/>
      <w:lvlText w:val="-"/>
      <w:lvlJc w:val="left"/>
      <w:pPr>
        <w:ind w:left="720" w:hanging="360"/>
      </w:pPr>
      <w:rPr>
        <w:rFonts w:ascii="Calibri" w:eastAsia="Times New Roman" w:hAnsi="Calibri" w:cs="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CCF"/>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185E6E"/>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81760"/>
    <w:multiLevelType w:val="hybridMultilevel"/>
    <w:tmpl w:val="CF86C264"/>
    <w:lvl w:ilvl="0" w:tplc="4BB6D6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0DFC"/>
    <w:multiLevelType w:val="multilevel"/>
    <w:tmpl w:val="0409001F"/>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AC1746"/>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2C3280"/>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141F08"/>
    <w:multiLevelType w:val="multilevel"/>
    <w:tmpl w:val="9F28428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433FBA"/>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611709"/>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6001EB"/>
    <w:multiLevelType w:val="hybridMultilevel"/>
    <w:tmpl w:val="CF5A2D60"/>
    <w:lvl w:ilvl="0" w:tplc="4BB6D6C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06366"/>
    <w:multiLevelType w:val="hybridMultilevel"/>
    <w:tmpl w:val="F444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16746"/>
    <w:multiLevelType w:val="hybridMultilevel"/>
    <w:tmpl w:val="58B6AE46"/>
    <w:lvl w:ilvl="0" w:tplc="4BB6D6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E46D70"/>
    <w:multiLevelType w:val="hybridMultilevel"/>
    <w:tmpl w:val="78B2C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582FF5"/>
    <w:multiLevelType w:val="multilevel"/>
    <w:tmpl w:val="38F09F50"/>
    <w:lvl w:ilvl="0">
      <w:start w:val="1"/>
      <w:numFmt w:val="decimal"/>
      <w:lvlText w:val="%1."/>
      <w:lvlJc w:val="left"/>
      <w:pPr>
        <w:ind w:left="360" w:hanging="360"/>
      </w:pPr>
      <w:rPr>
        <w:b/>
        <w:i w:val="0"/>
        <w:sz w:val="26"/>
        <w:szCs w:val="26"/>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C6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D5555E"/>
    <w:multiLevelType w:val="hybridMultilevel"/>
    <w:tmpl w:val="CF44F3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0"/>
  </w:num>
  <w:num w:numId="4">
    <w:abstractNumId w:val="6"/>
  </w:num>
  <w:num w:numId="5">
    <w:abstractNumId w:val="11"/>
  </w:num>
  <w:num w:numId="6">
    <w:abstractNumId w:val="3"/>
  </w:num>
  <w:num w:numId="7">
    <w:abstractNumId w:val="7"/>
  </w:num>
  <w:num w:numId="8">
    <w:abstractNumId w:val="9"/>
  </w:num>
  <w:num w:numId="9">
    <w:abstractNumId w:val="4"/>
  </w:num>
  <w:num w:numId="10">
    <w:abstractNumId w:val="8"/>
  </w:num>
  <w:num w:numId="11">
    <w:abstractNumId w:val="12"/>
  </w:num>
  <w:num w:numId="12">
    <w:abstractNumId w:val="14"/>
  </w:num>
  <w:num w:numId="13">
    <w:abstractNumId w:val="10"/>
  </w:num>
  <w:num w:numId="14">
    <w:abstractNumId w:val="15"/>
  </w:num>
  <w:num w:numId="15">
    <w:abstractNumId w:val="2"/>
  </w:num>
  <w:num w:numId="16">
    <w:abstractNumId w:val="17"/>
  </w:num>
  <w:num w:numId="17">
    <w:abstractNumId w:val="1"/>
  </w:num>
  <w:num w:numId="1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C6E"/>
    <w:rsid w:val="00000D78"/>
    <w:rsid w:val="0000116B"/>
    <w:rsid w:val="000043D3"/>
    <w:rsid w:val="00004506"/>
    <w:rsid w:val="000045CC"/>
    <w:rsid w:val="00006951"/>
    <w:rsid w:val="00007B0A"/>
    <w:rsid w:val="00010586"/>
    <w:rsid w:val="00010A7F"/>
    <w:rsid w:val="000209E5"/>
    <w:rsid w:val="00024282"/>
    <w:rsid w:val="00026FE1"/>
    <w:rsid w:val="000302AC"/>
    <w:rsid w:val="00031E1B"/>
    <w:rsid w:val="00033B6F"/>
    <w:rsid w:val="00035427"/>
    <w:rsid w:val="00037007"/>
    <w:rsid w:val="00037A60"/>
    <w:rsid w:val="000411BB"/>
    <w:rsid w:val="0004126E"/>
    <w:rsid w:val="00043822"/>
    <w:rsid w:val="00046FA9"/>
    <w:rsid w:val="00047F6E"/>
    <w:rsid w:val="0005160B"/>
    <w:rsid w:val="00051F5C"/>
    <w:rsid w:val="00053179"/>
    <w:rsid w:val="000549A0"/>
    <w:rsid w:val="000569A9"/>
    <w:rsid w:val="00057150"/>
    <w:rsid w:val="00057369"/>
    <w:rsid w:val="000601F5"/>
    <w:rsid w:val="00063238"/>
    <w:rsid w:val="0006507B"/>
    <w:rsid w:val="0006607D"/>
    <w:rsid w:val="00066E22"/>
    <w:rsid w:val="00071743"/>
    <w:rsid w:val="00075B25"/>
    <w:rsid w:val="00076D74"/>
    <w:rsid w:val="00080901"/>
    <w:rsid w:val="00080C74"/>
    <w:rsid w:val="000810B0"/>
    <w:rsid w:val="000830A9"/>
    <w:rsid w:val="00084C10"/>
    <w:rsid w:val="0008680C"/>
    <w:rsid w:val="0009175D"/>
    <w:rsid w:val="00091EC7"/>
    <w:rsid w:val="00095B80"/>
    <w:rsid w:val="00095B9F"/>
    <w:rsid w:val="00096148"/>
    <w:rsid w:val="0009712E"/>
    <w:rsid w:val="00097178"/>
    <w:rsid w:val="000976E4"/>
    <w:rsid w:val="000A0511"/>
    <w:rsid w:val="000A1030"/>
    <w:rsid w:val="000A1257"/>
    <w:rsid w:val="000A1A62"/>
    <w:rsid w:val="000A54E3"/>
    <w:rsid w:val="000A7698"/>
    <w:rsid w:val="000A7F82"/>
    <w:rsid w:val="000B0C76"/>
    <w:rsid w:val="000B125E"/>
    <w:rsid w:val="000B352F"/>
    <w:rsid w:val="000B6243"/>
    <w:rsid w:val="000C1C63"/>
    <w:rsid w:val="000C1ED4"/>
    <w:rsid w:val="000C25DF"/>
    <w:rsid w:val="000C5F0F"/>
    <w:rsid w:val="000D0BBB"/>
    <w:rsid w:val="000D2186"/>
    <w:rsid w:val="000D261F"/>
    <w:rsid w:val="000E10DD"/>
    <w:rsid w:val="000E13B6"/>
    <w:rsid w:val="000E6BCE"/>
    <w:rsid w:val="00100537"/>
    <w:rsid w:val="00104B23"/>
    <w:rsid w:val="00104DB7"/>
    <w:rsid w:val="00105BF0"/>
    <w:rsid w:val="0010630E"/>
    <w:rsid w:val="00107E7E"/>
    <w:rsid w:val="00112862"/>
    <w:rsid w:val="001135A1"/>
    <w:rsid w:val="00120281"/>
    <w:rsid w:val="00120462"/>
    <w:rsid w:val="001210D2"/>
    <w:rsid w:val="001231EB"/>
    <w:rsid w:val="00125A14"/>
    <w:rsid w:val="001266B8"/>
    <w:rsid w:val="001266EB"/>
    <w:rsid w:val="00126B3E"/>
    <w:rsid w:val="001314D7"/>
    <w:rsid w:val="001316A9"/>
    <w:rsid w:val="00131C6D"/>
    <w:rsid w:val="00134D7B"/>
    <w:rsid w:val="00135D03"/>
    <w:rsid w:val="0013627E"/>
    <w:rsid w:val="001374AA"/>
    <w:rsid w:val="00140E5D"/>
    <w:rsid w:val="0014470F"/>
    <w:rsid w:val="00147D89"/>
    <w:rsid w:val="00150C44"/>
    <w:rsid w:val="00150F9B"/>
    <w:rsid w:val="001528F6"/>
    <w:rsid w:val="00152DFD"/>
    <w:rsid w:val="001550DD"/>
    <w:rsid w:val="0015541A"/>
    <w:rsid w:val="00156222"/>
    <w:rsid w:val="001576C1"/>
    <w:rsid w:val="00157A7B"/>
    <w:rsid w:val="001602E3"/>
    <w:rsid w:val="00161099"/>
    <w:rsid w:val="0016166D"/>
    <w:rsid w:val="00162A97"/>
    <w:rsid w:val="001652D8"/>
    <w:rsid w:val="00171B99"/>
    <w:rsid w:val="001747A2"/>
    <w:rsid w:val="00174AF3"/>
    <w:rsid w:val="00175747"/>
    <w:rsid w:val="00175750"/>
    <w:rsid w:val="0017701F"/>
    <w:rsid w:val="00177969"/>
    <w:rsid w:val="00181E07"/>
    <w:rsid w:val="001825AF"/>
    <w:rsid w:val="00182691"/>
    <w:rsid w:val="001831CD"/>
    <w:rsid w:val="00183BCB"/>
    <w:rsid w:val="00185C8F"/>
    <w:rsid w:val="00186798"/>
    <w:rsid w:val="00193C8A"/>
    <w:rsid w:val="001947D5"/>
    <w:rsid w:val="001953C4"/>
    <w:rsid w:val="001961BF"/>
    <w:rsid w:val="00197F3F"/>
    <w:rsid w:val="001A0725"/>
    <w:rsid w:val="001A43DD"/>
    <w:rsid w:val="001A4CA6"/>
    <w:rsid w:val="001A648F"/>
    <w:rsid w:val="001A7929"/>
    <w:rsid w:val="001A7BD9"/>
    <w:rsid w:val="001B17BE"/>
    <w:rsid w:val="001B1A49"/>
    <w:rsid w:val="001B60CF"/>
    <w:rsid w:val="001C0252"/>
    <w:rsid w:val="001C0354"/>
    <w:rsid w:val="001C2236"/>
    <w:rsid w:val="001C2E82"/>
    <w:rsid w:val="001C40D0"/>
    <w:rsid w:val="001C504B"/>
    <w:rsid w:val="001C66AB"/>
    <w:rsid w:val="001D1198"/>
    <w:rsid w:val="001D15D3"/>
    <w:rsid w:val="001D5104"/>
    <w:rsid w:val="001D5136"/>
    <w:rsid w:val="001E0B58"/>
    <w:rsid w:val="001E0E57"/>
    <w:rsid w:val="001E1B18"/>
    <w:rsid w:val="001E2D27"/>
    <w:rsid w:val="001E4013"/>
    <w:rsid w:val="001E574F"/>
    <w:rsid w:val="001E6F31"/>
    <w:rsid w:val="001E7F22"/>
    <w:rsid w:val="001F14C6"/>
    <w:rsid w:val="001F1624"/>
    <w:rsid w:val="001F2D07"/>
    <w:rsid w:val="001F347D"/>
    <w:rsid w:val="001F3C0D"/>
    <w:rsid w:val="001F49CC"/>
    <w:rsid w:val="001F4E4F"/>
    <w:rsid w:val="001F704A"/>
    <w:rsid w:val="001F777F"/>
    <w:rsid w:val="00201BF5"/>
    <w:rsid w:val="002023AD"/>
    <w:rsid w:val="00203808"/>
    <w:rsid w:val="00205AF8"/>
    <w:rsid w:val="0021011C"/>
    <w:rsid w:val="00210938"/>
    <w:rsid w:val="00211FB3"/>
    <w:rsid w:val="00213223"/>
    <w:rsid w:val="00215922"/>
    <w:rsid w:val="002207FC"/>
    <w:rsid w:val="00223DA4"/>
    <w:rsid w:val="002244DC"/>
    <w:rsid w:val="00231AD0"/>
    <w:rsid w:val="00232415"/>
    <w:rsid w:val="00232CF4"/>
    <w:rsid w:val="0023378C"/>
    <w:rsid w:val="00235DF8"/>
    <w:rsid w:val="0025589C"/>
    <w:rsid w:val="002601ED"/>
    <w:rsid w:val="00263B86"/>
    <w:rsid w:val="00264926"/>
    <w:rsid w:val="00265D9C"/>
    <w:rsid w:val="00267488"/>
    <w:rsid w:val="0026754A"/>
    <w:rsid w:val="00267B91"/>
    <w:rsid w:val="00267E72"/>
    <w:rsid w:val="002704CD"/>
    <w:rsid w:val="00271583"/>
    <w:rsid w:val="00272E8C"/>
    <w:rsid w:val="0027313B"/>
    <w:rsid w:val="00273D6B"/>
    <w:rsid w:val="0027434B"/>
    <w:rsid w:val="00276086"/>
    <w:rsid w:val="002846AA"/>
    <w:rsid w:val="002876C4"/>
    <w:rsid w:val="00287C53"/>
    <w:rsid w:val="00290DAD"/>
    <w:rsid w:val="00292B67"/>
    <w:rsid w:val="002933E1"/>
    <w:rsid w:val="00293D2C"/>
    <w:rsid w:val="00293D6D"/>
    <w:rsid w:val="0029503B"/>
    <w:rsid w:val="00296B08"/>
    <w:rsid w:val="00296D89"/>
    <w:rsid w:val="002A0999"/>
    <w:rsid w:val="002A2998"/>
    <w:rsid w:val="002A2A61"/>
    <w:rsid w:val="002A2C1E"/>
    <w:rsid w:val="002A4796"/>
    <w:rsid w:val="002A4FD7"/>
    <w:rsid w:val="002B046F"/>
    <w:rsid w:val="002B04A7"/>
    <w:rsid w:val="002B2E71"/>
    <w:rsid w:val="002B3540"/>
    <w:rsid w:val="002B5803"/>
    <w:rsid w:val="002C134A"/>
    <w:rsid w:val="002C157D"/>
    <w:rsid w:val="002C3E85"/>
    <w:rsid w:val="002C5AB5"/>
    <w:rsid w:val="002D0C42"/>
    <w:rsid w:val="002D0DDC"/>
    <w:rsid w:val="002D1472"/>
    <w:rsid w:val="002D1A2E"/>
    <w:rsid w:val="002D28C8"/>
    <w:rsid w:val="002D29EC"/>
    <w:rsid w:val="002D61C0"/>
    <w:rsid w:val="002D6909"/>
    <w:rsid w:val="002D6A6E"/>
    <w:rsid w:val="002D7B77"/>
    <w:rsid w:val="002E2D75"/>
    <w:rsid w:val="002E31AF"/>
    <w:rsid w:val="002E5058"/>
    <w:rsid w:val="002F2318"/>
    <w:rsid w:val="002F558F"/>
    <w:rsid w:val="002F576D"/>
    <w:rsid w:val="002F5F80"/>
    <w:rsid w:val="002F7BC8"/>
    <w:rsid w:val="00302B3D"/>
    <w:rsid w:val="00302E0B"/>
    <w:rsid w:val="003036BD"/>
    <w:rsid w:val="0030649C"/>
    <w:rsid w:val="00310B98"/>
    <w:rsid w:val="003143C2"/>
    <w:rsid w:val="00315E2F"/>
    <w:rsid w:val="003163EF"/>
    <w:rsid w:val="003165AD"/>
    <w:rsid w:val="003201FC"/>
    <w:rsid w:val="00320535"/>
    <w:rsid w:val="00322625"/>
    <w:rsid w:val="00324C79"/>
    <w:rsid w:val="0032531E"/>
    <w:rsid w:val="00325F55"/>
    <w:rsid w:val="003270DB"/>
    <w:rsid w:val="0032710F"/>
    <w:rsid w:val="00327F82"/>
    <w:rsid w:val="003300A6"/>
    <w:rsid w:val="003372BB"/>
    <w:rsid w:val="0034159A"/>
    <w:rsid w:val="003439D2"/>
    <w:rsid w:val="00343A0F"/>
    <w:rsid w:val="00344A80"/>
    <w:rsid w:val="003457A1"/>
    <w:rsid w:val="00350C1A"/>
    <w:rsid w:val="00354AD4"/>
    <w:rsid w:val="003562AE"/>
    <w:rsid w:val="00356682"/>
    <w:rsid w:val="0035678B"/>
    <w:rsid w:val="00360367"/>
    <w:rsid w:val="0036036E"/>
    <w:rsid w:val="0036065A"/>
    <w:rsid w:val="00360B8D"/>
    <w:rsid w:val="00360F68"/>
    <w:rsid w:val="00362BFB"/>
    <w:rsid w:val="00364318"/>
    <w:rsid w:val="003643F3"/>
    <w:rsid w:val="003646B5"/>
    <w:rsid w:val="00364A10"/>
    <w:rsid w:val="00365D42"/>
    <w:rsid w:val="00366A12"/>
    <w:rsid w:val="0036713D"/>
    <w:rsid w:val="00372857"/>
    <w:rsid w:val="00372DD9"/>
    <w:rsid w:val="0037376F"/>
    <w:rsid w:val="00373893"/>
    <w:rsid w:val="0037534E"/>
    <w:rsid w:val="003763D6"/>
    <w:rsid w:val="003768C2"/>
    <w:rsid w:val="00376E0B"/>
    <w:rsid w:val="00376FC3"/>
    <w:rsid w:val="00381F54"/>
    <w:rsid w:val="003903D2"/>
    <w:rsid w:val="00391E65"/>
    <w:rsid w:val="00392969"/>
    <w:rsid w:val="00393684"/>
    <w:rsid w:val="00395EA4"/>
    <w:rsid w:val="00395FFD"/>
    <w:rsid w:val="00396365"/>
    <w:rsid w:val="00396742"/>
    <w:rsid w:val="00396924"/>
    <w:rsid w:val="00397EDE"/>
    <w:rsid w:val="003A0EB0"/>
    <w:rsid w:val="003A189C"/>
    <w:rsid w:val="003A2687"/>
    <w:rsid w:val="003A5A87"/>
    <w:rsid w:val="003A6F8A"/>
    <w:rsid w:val="003B2D7C"/>
    <w:rsid w:val="003B45DA"/>
    <w:rsid w:val="003B59BC"/>
    <w:rsid w:val="003B6701"/>
    <w:rsid w:val="003C7203"/>
    <w:rsid w:val="003D3D10"/>
    <w:rsid w:val="003D4C70"/>
    <w:rsid w:val="003D4DC3"/>
    <w:rsid w:val="003E39D6"/>
    <w:rsid w:val="003E3D4D"/>
    <w:rsid w:val="003F0095"/>
    <w:rsid w:val="003F030B"/>
    <w:rsid w:val="003F27AA"/>
    <w:rsid w:val="003F6A7B"/>
    <w:rsid w:val="003F6FF7"/>
    <w:rsid w:val="00400F32"/>
    <w:rsid w:val="0040234B"/>
    <w:rsid w:val="00403D45"/>
    <w:rsid w:val="004040EE"/>
    <w:rsid w:val="0040444E"/>
    <w:rsid w:val="00404CCB"/>
    <w:rsid w:val="004051CF"/>
    <w:rsid w:val="00406EED"/>
    <w:rsid w:val="00410175"/>
    <w:rsid w:val="004115E6"/>
    <w:rsid w:val="00414283"/>
    <w:rsid w:val="00414810"/>
    <w:rsid w:val="00414E51"/>
    <w:rsid w:val="004151EB"/>
    <w:rsid w:val="004177E9"/>
    <w:rsid w:val="00420D0C"/>
    <w:rsid w:val="004236CD"/>
    <w:rsid w:val="00424CB6"/>
    <w:rsid w:val="00425B97"/>
    <w:rsid w:val="00425FD4"/>
    <w:rsid w:val="004275DF"/>
    <w:rsid w:val="00427E88"/>
    <w:rsid w:val="00431A13"/>
    <w:rsid w:val="004334F5"/>
    <w:rsid w:val="004340A5"/>
    <w:rsid w:val="00434EF2"/>
    <w:rsid w:val="004402D9"/>
    <w:rsid w:val="004404F8"/>
    <w:rsid w:val="00441F26"/>
    <w:rsid w:val="00442155"/>
    <w:rsid w:val="00447B82"/>
    <w:rsid w:val="004508D3"/>
    <w:rsid w:val="00450C8B"/>
    <w:rsid w:val="00451C59"/>
    <w:rsid w:val="00453403"/>
    <w:rsid w:val="00453D1D"/>
    <w:rsid w:val="00456C35"/>
    <w:rsid w:val="00457F8B"/>
    <w:rsid w:val="00460E90"/>
    <w:rsid w:val="00461F0B"/>
    <w:rsid w:val="004646A8"/>
    <w:rsid w:val="00465A45"/>
    <w:rsid w:val="00470E63"/>
    <w:rsid w:val="0047280D"/>
    <w:rsid w:val="00474792"/>
    <w:rsid w:val="0047520E"/>
    <w:rsid w:val="00475B7B"/>
    <w:rsid w:val="00476D74"/>
    <w:rsid w:val="00481302"/>
    <w:rsid w:val="004815B9"/>
    <w:rsid w:val="00482410"/>
    <w:rsid w:val="00486A8C"/>
    <w:rsid w:val="00490344"/>
    <w:rsid w:val="00491343"/>
    <w:rsid w:val="00491AAC"/>
    <w:rsid w:val="004952A5"/>
    <w:rsid w:val="00495FE6"/>
    <w:rsid w:val="0049708D"/>
    <w:rsid w:val="0049730D"/>
    <w:rsid w:val="00497856"/>
    <w:rsid w:val="00497B99"/>
    <w:rsid w:val="004A1053"/>
    <w:rsid w:val="004A2BEC"/>
    <w:rsid w:val="004A31D0"/>
    <w:rsid w:val="004A5F30"/>
    <w:rsid w:val="004A761E"/>
    <w:rsid w:val="004A7D74"/>
    <w:rsid w:val="004B180D"/>
    <w:rsid w:val="004B2E3C"/>
    <w:rsid w:val="004B4CE8"/>
    <w:rsid w:val="004B6964"/>
    <w:rsid w:val="004B74CA"/>
    <w:rsid w:val="004C4BCF"/>
    <w:rsid w:val="004D19D2"/>
    <w:rsid w:val="004D22E2"/>
    <w:rsid w:val="004D24EB"/>
    <w:rsid w:val="004D4DD9"/>
    <w:rsid w:val="004D7AF9"/>
    <w:rsid w:val="004D7DD4"/>
    <w:rsid w:val="004E1C42"/>
    <w:rsid w:val="004E5D51"/>
    <w:rsid w:val="004E68F6"/>
    <w:rsid w:val="004F03DC"/>
    <w:rsid w:val="004F113F"/>
    <w:rsid w:val="004F3FCC"/>
    <w:rsid w:val="004F43F0"/>
    <w:rsid w:val="004F4486"/>
    <w:rsid w:val="004F5448"/>
    <w:rsid w:val="004F6255"/>
    <w:rsid w:val="004F63A5"/>
    <w:rsid w:val="004F7F7B"/>
    <w:rsid w:val="0050120A"/>
    <w:rsid w:val="0050285A"/>
    <w:rsid w:val="0050516E"/>
    <w:rsid w:val="00505E7D"/>
    <w:rsid w:val="00506D6D"/>
    <w:rsid w:val="00513E9D"/>
    <w:rsid w:val="0051500D"/>
    <w:rsid w:val="00515F22"/>
    <w:rsid w:val="00516AA7"/>
    <w:rsid w:val="0052283F"/>
    <w:rsid w:val="00524C40"/>
    <w:rsid w:val="005252B4"/>
    <w:rsid w:val="00525AEF"/>
    <w:rsid w:val="00526BE5"/>
    <w:rsid w:val="0053487E"/>
    <w:rsid w:val="00536D86"/>
    <w:rsid w:val="00537A6C"/>
    <w:rsid w:val="00541E5E"/>
    <w:rsid w:val="005457C1"/>
    <w:rsid w:val="00547E00"/>
    <w:rsid w:val="00547FA3"/>
    <w:rsid w:val="00550D74"/>
    <w:rsid w:val="00552E23"/>
    <w:rsid w:val="00556216"/>
    <w:rsid w:val="00556715"/>
    <w:rsid w:val="00561FAC"/>
    <w:rsid w:val="005630F3"/>
    <w:rsid w:val="00563ACB"/>
    <w:rsid w:val="005678FD"/>
    <w:rsid w:val="005707B3"/>
    <w:rsid w:val="00571438"/>
    <w:rsid w:val="00573850"/>
    <w:rsid w:val="0057463A"/>
    <w:rsid w:val="00575C59"/>
    <w:rsid w:val="00575F25"/>
    <w:rsid w:val="00577CE2"/>
    <w:rsid w:val="0058179D"/>
    <w:rsid w:val="005819A9"/>
    <w:rsid w:val="005831DD"/>
    <w:rsid w:val="00583D8D"/>
    <w:rsid w:val="005851D1"/>
    <w:rsid w:val="0058521C"/>
    <w:rsid w:val="00587D19"/>
    <w:rsid w:val="00592F3D"/>
    <w:rsid w:val="005934B8"/>
    <w:rsid w:val="00597C1C"/>
    <w:rsid w:val="005A02C8"/>
    <w:rsid w:val="005A0723"/>
    <w:rsid w:val="005A4171"/>
    <w:rsid w:val="005A5A64"/>
    <w:rsid w:val="005A6229"/>
    <w:rsid w:val="005B1BBB"/>
    <w:rsid w:val="005B521F"/>
    <w:rsid w:val="005B5DE7"/>
    <w:rsid w:val="005C0D32"/>
    <w:rsid w:val="005C2FA7"/>
    <w:rsid w:val="005C4E38"/>
    <w:rsid w:val="005C6907"/>
    <w:rsid w:val="005D034C"/>
    <w:rsid w:val="005D1B5C"/>
    <w:rsid w:val="005D3C6F"/>
    <w:rsid w:val="005D5377"/>
    <w:rsid w:val="005D69CE"/>
    <w:rsid w:val="005D70F4"/>
    <w:rsid w:val="005E00D8"/>
    <w:rsid w:val="005E2026"/>
    <w:rsid w:val="005E3108"/>
    <w:rsid w:val="005E3359"/>
    <w:rsid w:val="005E40A0"/>
    <w:rsid w:val="005E432C"/>
    <w:rsid w:val="005E6338"/>
    <w:rsid w:val="005F200B"/>
    <w:rsid w:val="005F3828"/>
    <w:rsid w:val="005F394B"/>
    <w:rsid w:val="005F3A11"/>
    <w:rsid w:val="005F588B"/>
    <w:rsid w:val="005F6882"/>
    <w:rsid w:val="005F6A06"/>
    <w:rsid w:val="005F6F36"/>
    <w:rsid w:val="005F6F3D"/>
    <w:rsid w:val="005F70BD"/>
    <w:rsid w:val="0060101B"/>
    <w:rsid w:val="006073FA"/>
    <w:rsid w:val="00611781"/>
    <w:rsid w:val="006138DA"/>
    <w:rsid w:val="00613F0F"/>
    <w:rsid w:val="00620184"/>
    <w:rsid w:val="006209D2"/>
    <w:rsid w:val="006210D0"/>
    <w:rsid w:val="00621C3E"/>
    <w:rsid w:val="0062248D"/>
    <w:rsid w:val="00625B0E"/>
    <w:rsid w:val="006264FD"/>
    <w:rsid w:val="00632295"/>
    <w:rsid w:val="00634546"/>
    <w:rsid w:val="00635445"/>
    <w:rsid w:val="006355B7"/>
    <w:rsid w:val="00641BE9"/>
    <w:rsid w:val="00643606"/>
    <w:rsid w:val="00646CCB"/>
    <w:rsid w:val="00650173"/>
    <w:rsid w:val="006504BA"/>
    <w:rsid w:val="006505E3"/>
    <w:rsid w:val="00652627"/>
    <w:rsid w:val="006533B1"/>
    <w:rsid w:val="0065360B"/>
    <w:rsid w:val="00655D27"/>
    <w:rsid w:val="00656234"/>
    <w:rsid w:val="00660606"/>
    <w:rsid w:val="00660D43"/>
    <w:rsid w:val="006659A2"/>
    <w:rsid w:val="00665FE9"/>
    <w:rsid w:val="006662FE"/>
    <w:rsid w:val="00670857"/>
    <w:rsid w:val="00673158"/>
    <w:rsid w:val="006731A6"/>
    <w:rsid w:val="0067398A"/>
    <w:rsid w:val="006770B3"/>
    <w:rsid w:val="00677355"/>
    <w:rsid w:val="00682438"/>
    <w:rsid w:val="00684037"/>
    <w:rsid w:val="00684E2C"/>
    <w:rsid w:val="00685DF8"/>
    <w:rsid w:val="0069564E"/>
    <w:rsid w:val="00696950"/>
    <w:rsid w:val="006A26E8"/>
    <w:rsid w:val="006A2E6B"/>
    <w:rsid w:val="006A308F"/>
    <w:rsid w:val="006A7AB8"/>
    <w:rsid w:val="006B0142"/>
    <w:rsid w:val="006B325F"/>
    <w:rsid w:val="006B3411"/>
    <w:rsid w:val="006B5C4A"/>
    <w:rsid w:val="006B6179"/>
    <w:rsid w:val="006C0026"/>
    <w:rsid w:val="006C2C09"/>
    <w:rsid w:val="006C32F2"/>
    <w:rsid w:val="006C4321"/>
    <w:rsid w:val="006C7792"/>
    <w:rsid w:val="006D02F8"/>
    <w:rsid w:val="006D05EB"/>
    <w:rsid w:val="006D20D5"/>
    <w:rsid w:val="006D4145"/>
    <w:rsid w:val="006D52BE"/>
    <w:rsid w:val="006D5880"/>
    <w:rsid w:val="006D5C41"/>
    <w:rsid w:val="006E1F94"/>
    <w:rsid w:val="006E4DA8"/>
    <w:rsid w:val="006E5735"/>
    <w:rsid w:val="006E574B"/>
    <w:rsid w:val="006E72F7"/>
    <w:rsid w:val="006F0C06"/>
    <w:rsid w:val="006F1074"/>
    <w:rsid w:val="006F12EC"/>
    <w:rsid w:val="006F1643"/>
    <w:rsid w:val="006F19B3"/>
    <w:rsid w:val="006F2383"/>
    <w:rsid w:val="006F573A"/>
    <w:rsid w:val="006F5DDF"/>
    <w:rsid w:val="006F7F91"/>
    <w:rsid w:val="007003CB"/>
    <w:rsid w:val="007024BE"/>
    <w:rsid w:val="007035A6"/>
    <w:rsid w:val="00704828"/>
    <w:rsid w:val="00705189"/>
    <w:rsid w:val="007100A9"/>
    <w:rsid w:val="00710110"/>
    <w:rsid w:val="00710233"/>
    <w:rsid w:val="007179B5"/>
    <w:rsid w:val="00717DC9"/>
    <w:rsid w:val="00720D3C"/>
    <w:rsid w:val="00720F52"/>
    <w:rsid w:val="007223C7"/>
    <w:rsid w:val="00723B71"/>
    <w:rsid w:val="0072464C"/>
    <w:rsid w:val="007251CA"/>
    <w:rsid w:val="00727651"/>
    <w:rsid w:val="00731E75"/>
    <w:rsid w:val="00734AC7"/>
    <w:rsid w:val="00743939"/>
    <w:rsid w:val="00743C52"/>
    <w:rsid w:val="00745EE3"/>
    <w:rsid w:val="00747E78"/>
    <w:rsid w:val="00751323"/>
    <w:rsid w:val="0075153E"/>
    <w:rsid w:val="00751692"/>
    <w:rsid w:val="00751AE5"/>
    <w:rsid w:val="00753E3E"/>
    <w:rsid w:val="007567E0"/>
    <w:rsid w:val="00757CC4"/>
    <w:rsid w:val="0076311A"/>
    <w:rsid w:val="00764BD8"/>
    <w:rsid w:val="007653F5"/>
    <w:rsid w:val="00773733"/>
    <w:rsid w:val="00774B7E"/>
    <w:rsid w:val="00776349"/>
    <w:rsid w:val="00780EFA"/>
    <w:rsid w:val="0078292D"/>
    <w:rsid w:val="00784B6A"/>
    <w:rsid w:val="00785B6C"/>
    <w:rsid w:val="00785EB4"/>
    <w:rsid w:val="00786BE2"/>
    <w:rsid w:val="007878BA"/>
    <w:rsid w:val="00791086"/>
    <w:rsid w:val="0079121E"/>
    <w:rsid w:val="00793491"/>
    <w:rsid w:val="00796609"/>
    <w:rsid w:val="0079763B"/>
    <w:rsid w:val="00797ACE"/>
    <w:rsid w:val="007A115F"/>
    <w:rsid w:val="007A1CB9"/>
    <w:rsid w:val="007A2F7F"/>
    <w:rsid w:val="007A334B"/>
    <w:rsid w:val="007A442F"/>
    <w:rsid w:val="007A60AE"/>
    <w:rsid w:val="007A62F1"/>
    <w:rsid w:val="007A6DF0"/>
    <w:rsid w:val="007A7781"/>
    <w:rsid w:val="007B2C9D"/>
    <w:rsid w:val="007B47A6"/>
    <w:rsid w:val="007B55AB"/>
    <w:rsid w:val="007C0CC8"/>
    <w:rsid w:val="007C4E50"/>
    <w:rsid w:val="007C525D"/>
    <w:rsid w:val="007D327D"/>
    <w:rsid w:val="007D3458"/>
    <w:rsid w:val="007E029D"/>
    <w:rsid w:val="007E1664"/>
    <w:rsid w:val="007E36F5"/>
    <w:rsid w:val="007E38CA"/>
    <w:rsid w:val="007E5330"/>
    <w:rsid w:val="007E6FF0"/>
    <w:rsid w:val="007E74A1"/>
    <w:rsid w:val="007F0C5D"/>
    <w:rsid w:val="007F160F"/>
    <w:rsid w:val="007F16AD"/>
    <w:rsid w:val="007F29E7"/>
    <w:rsid w:val="007F5D23"/>
    <w:rsid w:val="007F6398"/>
    <w:rsid w:val="007F776B"/>
    <w:rsid w:val="00802BC3"/>
    <w:rsid w:val="008035F9"/>
    <w:rsid w:val="00805C32"/>
    <w:rsid w:val="00806495"/>
    <w:rsid w:val="00806E17"/>
    <w:rsid w:val="00812327"/>
    <w:rsid w:val="0082262D"/>
    <w:rsid w:val="00824C0E"/>
    <w:rsid w:val="008275A0"/>
    <w:rsid w:val="008322E3"/>
    <w:rsid w:val="00832894"/>
    <w:rsid w:val="00832AD7"/>
    <w:rsid w:val="008363E7"/>
    <w:rsid w:val="00836F08"/>
    <w:rsid w:val="0083787D"/>
    <w:rsid w:val="008402EE"/>
    <w:rsid w:val="00840F9C"/>
    <w:rsid w:val="008427C7"/>
    <w:rsid w:val="008427D3"/>
    <w:rsid w:val="00845A54"/>
    <w:rsid w:val="00846769"/>
    <w:rsid w:val="00846E1A"/>
    <w:rsid w:val="00847DB8"/>
    <w:rsid w:val="008525AF"/>
    <w:rsid w:val="008530B5"/>
    <w:rsid w:val="00854131"/>
    <w:rsid w:val="008548E0"/>
    <w:rsid w:val="00855392"/>
    <w:rsid w:val="00855D23"/>
    <w:rsid w:val="00855EA8"/>
    <w:rsid w:val="00857518"/>
    <w:rsid w:val="0086068E"/>
    <w:rsid w:val="0086216E"/>
    <w:rsid w:val="00866ED2"/>
    <w:rsid w:val="008673D2"/>
    <w:rsid w:val="00870283"/>
    <w:rsid w:val="00870423"/>
    <w:rsid w:val="00872AC0"/>
    <w:rsid w:val="00873BFD"/>
    <w:rsid w:val="00874846"/>
    <w:rsid w:val="008774EB"/>
    <w:rsid w:val="008837AA"/>
    <w:rsid w:val="00883E29"/>
    <w:rsid w:val="00885C6E"/>
    <w:rsid w:val="00886749"/>
    <w:rsid w:val="008923FA"/>
    <w:rsid w:val="0089315D"/>
    <w:rsid w:val="008953C5"/>
    <w:rsid w:val="008965EB"/>
    <w:rsid w:val="008A0B71"/>
    <w:rsid w:val="008A18D4"/>
    <w:rsid w:val="008A2A0D"/>
    <w:rsid w:val="008A3083"/>
    <w:rsid w:val="008A6A00"/>
    <w:rsid w:val="008A7118"/>
    <w:rsid w:val="008B0BD4"/>
    <w:rsid w:val="008B11E9"/>
    <w:rsid w:val="008B37A0"/>
    <w:rsid w:val="008B3BCA"/>
    <w:rsid w:val="008B5EC2"/>
    <w:rsid w:val="008C0C7A"/>
    <w:rsid w:val="008C23E2"/>
    <w:rsid w:val="008C2545"/>
    <w:rsid w:val="008C3AF3"/>
    <w:rsid w:val="008D1D70"/>
    <w:rsid w:val="008D4339"/>
    <w:rsid w:val="008D48A6"/>
    <w:rsid w:val="008D4BA0"/>
    <w:rsid w:val="008D64DF"/>
    <w:rsid w:val="008E2ADF"/>
    <w:rsid w:val="008E2CD8"/>
    <w:rsid w:val="008E2E6F"/>
    <w:rsid w:val="008E32ED"/>
    <w:rsid w:val="008E53E4"/>
    <w:rsid w:val="008E66C7"/>
    <w:rsid w:val="008E7049"/>
    <w:rsid w:val="008F7FC4"/>
    <w:rsid w:val="009030CD"/>
    <w:rsid w:val="0090345B"/>
    <w:rsid w:val="00904D1E"/>
    <w:rsid w:val="0090532A"/>
    <w:rsid w:val="009071C2"/>
    <w:rsid w:val="009105F6"/>
    <w:rsid w:val="009109F1"/>
    <w:rsid w:val="0091157B"/>
    <w:rsid w:val="00911FF3"/>
    <w:rsid w:val="00915791"/>
    <w:rsid w:val="009218B0"/>
    <w:rsid w:val="00924AA1"/>
    <w:rsid w:val="009302D7"/>
    <w:rsid w:val="009313F7"/>
    <w:rsid w:val="009315D8"/>
    <w:rsid w:val="0093243B"/>
    <w:rsid w:val="00932AFE"/>
    <w:rsid w:val="00933422"/>
    <w:rsid w:val="00933D33"/>
    <w:rsid w:val="009340B4"/>
    <w:rsid w:val="00940BE7"/>
    <w:rsid w:val="00940DE0"/>
    <w:rsid w:val="0094102C"/>
    <w:rsid w:val="00945C34"/>
    <w:rsid w:val="00945EB7"/>
    <w:rsid w:val="00945EDB"/>
    <w:rsid w:val="00951AF7"/>
    <w:rsid w:val="00951FB4"/>
    <w:rsid w:val="0095669C"/>
    <w:rsid w:val="009567ED"/>
    <w:rsid w:val="00956C61"/>
    <w:rsid w:val="00956CB3"/>
    <w:rsid w:val="00960708"/>
    <w:rsid w:val="00960713"/>
    <w:rsid w:val="0096153C"/>
    <w:rsid w:val="009645DA"/>
    <w:rsid w:val="00965FBA"/>
    <w:rsid w:val="009677A4"/>
    <w:rsid w:val="00967F52"/>
    <w:rsid w:val="00972D99"/>
    <w:rsid w:val="00974654"/>
    <w:rsid w:val="00977040"/>
    <w:rsid w:val="00977F4A"/>
    <w:rsid w:val="00992193"/>
    <w:rsid w:val="00992812"/>
    <w:rsid w:val="00994BAA"/>
    <w:rsid w:val="0099522A"/>
    <w:rsid w:val="00995C68"/>
    <w:rsid w:val="009A5175"/>
    <w:rsid w:val="009B20F5"/>
    <w:rsid w:val="009B3258"/>
    <w:rsid w:val="009B48A2"/>
    <w:rsid w:val="009B54CB"/>
    <w:rsid w:val="009B651B"/>
    <w:rsid w:val="009C217B"/>
    <w:rsid w:val="009C403E"/>
    <w:rsid w:val="009C4D36"/>
    <w:rsid w:val="009C4D3F"/>
    <w:rsid w:val="009C6571"/>
    <w:rsid w:val="009C79D6"/>
    <w:rsid w:val="009D2B23"/>
    <w:rsid w:val="009D74D0"/>
    <w:rsid w:val="009D7DDA"/>
    <w:rsid w:val="009D7FB4"/>
    <w:rsid w:val="009E074E"/>
    <w:rsid w:val="009E1D8D"/>
    <w:rsid w:val="009E37F9"/>
    <w:rsid w:val="009E4673"/>
    <w:rsid w:val="009F0CFB"/>
    <w:rsid w:val="009F14C1"/>
    <w:rsid w:val="009F29EC"/>
    <w:rsid w:val="009F3494"/>
    <w:rsid w:val="00A00083"/>
    <w:rsid w:val="00A00832"/>
    <w:rsid w:val="00A01151"/>
    <w:rsid w:val="00A01525"/>
    <w:rsid w:val="00A03A00"/>
    <w:rsid w:val="00A14317"/>
    <w:rsid w:val="00A22464"/>
    <w:rsid w:val="00A22CE2"/>
    <w:rsid w:val="00A23483"/>
    <w:rsid w:val="00A235CC"/>
    <w:rsid w:val="00A24321"/>
    <w:rsid w:val="00A24EFE"/>
    <w:rsid w:val="00A254D1"/>
    <w:rsid w:val="00A2779F"/>
    <w:rsid w:val="00A27E7F"/>
    <w:rsid w:val="00A30B3E"/>
    <w:rsid w:val="00A31B43"/>
    <w:rsid w:val="00A32E42"/>
    <w:rsid w:val="00A33AC5"/>
    <w:rsid w:val="00A356C7"/>
    <w:rsid w:val="00A40599"/>
    <w:rsid w:val="00A40CC7"/>
    <w:rsid w:val="00A44018"/>
    <w:rsid w:val="00A47108"/>
    <w:rsid w:val="00A47120"/>
    <w:rsid w:val="00A476F7"/>
    <w:rsid w:val="00A531BE"/>
    <w:rsid w:val="00A5322B"/>
    <w:rsid w:val="00A55239"/>
    <w:rsid w:val="00A55A5D"/>
    <w:rsid w:val="00A5628E"/>
    <w:rsid w:val="00A56C3F"/>
    <w:rsid w:val="00A64BB4"/>
    <w:rsid w:val="00A64BFA"/>
    <w:rsid w:val="00A67902"/>
    <w:rsid w:val="00A73BF4"/>
    <w:rsid w:val="00A76B31"/>
    <w:rsid w:val="00A82A3F"/>
    <w:rsid w:val="00A85204"/>
    <w:rsid w:val="00A85DBE"/>
    <w:rsid w:val="00A85F19"/>
    <w:rsid w:val="00A87475"/>
    <w:rsid w:val="00A905F0"/>
    <w:rsid w:val="00A91310"/>
    <w:rsid w:val="00A94CB9"/>
    <w:rsid w:val="00A95901"/>
    <w:rsid w:val="00A965AD"/>
    <w:rsid w:val="00A97041"/>
    <w:rsid w:val="00AA0ACF"/>
    <w:rsid w:val="00AA0EDB"/>
    <w:rsid w:val="00AA136F"/>
    <w:rsid w:val="00AA292D"/>
    <w:rsid w:val="00AA392E"/>
    <w:rsid w:val="00AA6FD5"/>
    <w:rsid w:val="00AA7192"/>
    <w:rsid w:val="00AA7374"/>
    <w:rsid w:val="00AB1435"/>
    <w:rsid w:val="00AB5A98"/>
    <w:rsid w:val="00AB6D22"/>
    <w:rsid w:val="00AB7259"/>
    <w:rsid w:val="00AC00CD"/>
    <w:rsid w:val="00AC53E6"/>
    <w:rsid w:val="00AC5C4E"/>
    <w:rsid w:val="00AC6C8F"/>
    <w:rsid w:val="00AD3DA7"/>
    <w:rsid w:val="00AD442C"/>
    <w:rsid w:val="00AD545E"/>
    <w:rsid w:val="00AD5A68"/>
    <w:rsid w:val="00AD6421"/>
    <w:rsid w:val="00AD661C"/>
    <w:rsid w:val="00AE282D"/>
    <w:rsid w:val="00AE34E6"/>
    <w:rsid w:val="00AE618D"/>
    <w:rsid w:val="00AE729A"/>
    <w:rsid w:val="00AE774B"/>
    <w:rsid w:val="00AE7AA5"/>
    <w:rsid w:val="00AF0431"/>
    <w:rsid w:val="00AF0BCE"/>
    <w:rsid w:val="00AF10B6"/>
    <w:rsid w:val="00AF4049"/>
    <w:rsid w:val="00AF4CAD"/>
    <w:rsid w:val="00AF6793"/>
    <w:rsid w:val="00AF71CE"/>
    <w:rsid w:val="00B02376"/>
    <w:rsid w:val="00B031D4"/>
    <w:rsid w:val="00B0386A"/>
    <w:rsid w:val="00B06E19"/>
    <w:rsid w:val="00B0754C"/>
    <w:rsid w:val="00B10B63"/>
    <w:rsid w:val="00B120F0"/>
    <w:rsid w:val="00B1756A"/>
    <w:rsid w:val="00B177D3"/>
    <w:rsid w:val="00B21C83"/>
    <w:rsid w:val="00B2296E"/>
    <w:rsid w:val="00B23A46"/>
    <w:rsid w:val="00B25ED8"/>
    <w:rsid w:val="00B2646C"/>
    <w:rsid w:val="00B27E8C"/>
    <w:rsid w:val="00B27FDB"/>
    <w:rsid w:val="00B30DCD"/>
    <w:rsid w:val="00B317B1"/>
    <w:rsid w:val="00B33202"/>
    <w:rsid w:val="00B36933"/>
    <w:rsid w:val="00B376FE"/>
    <w:rsid w:val="00B37A99"/>
    <w:rsid w:val="00B37B98"/>
    <w:rsid w:val="00B42968"/>
    <w:rsid w:val="00B44699"/>
    <w:rsid w:val="00B455F3"/>
    <w:rsid w:val="00B52099"/>
    <w:rsid w:val="00B537B6"/>
    <w:rsid w:val="00B53B93"/>
    <w:rsid w:val="00B56D6F"/>
    <w:rsid w:val="00B63124"/>
    <w:rsid w:val="00B636E7"/>
    <w:rsid w:val="00B63837"/>
    <w:rsid w:val="00B656CC"/>
    <w:rsid w:val="00B664C1"/>
    <w:rsid w:val="00B66DE3"/>
    <w:rsid w:val="00B70989"/>
    <w:rsid w:val="00B72131"/>
    <w:rsid w:val="00B75EAF"/>
    <w:rsid w:val="00B769CA"/>
    <w:rsid w:val="00B76C63"/>
    <w:rsid w:val="00B87957"/>
    <w:rsid w:val="00B90C94"/>
    <w:rsid w:val="00B90CA8"/>
    <w:rsid w:val="00B90E38"/>
    <w:rsid w:val="00B925DB"/>
    <w:rsid w:val="00B93711"/>
    <w:rsid w:val="00B945F5"/>
    <w:rsid w:val="00B94F95"/>
    <w:rsid w:val="00BA0B3C"/>
    <w:rsid w:val="00BA25A8"/>
    <w:rsid w:val="00BA4035"/>
    <w:rsid w:val="00BA4B00"/>
    <w:rsid w:val="00BA4B93"/>
    <w:rsid w:val="00BA608D"/>
    <w:rsid w:val="00BA6A90"/>
    <w:rsid w:val="00BA79D0"/>
    <w:rsid w:val="00BB1A93"/>
    <w:rsid w:val="00BB2A91"/>
    <w:rsid w:val="00BB5807"/>
    <w:rsid w:val="00BB5B25"/>
    <w:rsid w:val="00BB6716"/>
    <w:rsid w:val="00BB7C66"/>
    <w:rsid w:val="00BC015B"/>
    <w:rsid w:val="00BC1C62"/>
    <w:rsid w:val="00BC1CFA"/>
    <w:rsid w:val="00BC37BD"/>
    <w:rsid w:val="00BC3EC7"/>
    <w:rsid w:val="00BC5971"/>
    <w:rsid w:val="00BC618B"/>
    <w:rsid w:val="00BD16BF"/>
    <w:rsid w:val="00BD4C48"/>
    <w:rsid w:val="00BD5F9E"/>
    <w:rsid w:val="00BD6322"/>
    <w:rsid w:val="00BD7513"/>
    <w:rsid w:val="00BD75A9"/>
    <w:rsid w:val="00BE2997"/>
    <w:rsid w:val="00BE3464"/>
    <w:rsid w:val="00BE3ABD"/>
    <w:rsid w:val="00BE3DCD"/>
    <w:rsid w:val="00BE61C7"/>
    <w:rsid w:val="00BE6552"/>
    <w:rsid w:val="00BE6D7A"/>
    <w:rsid w:val="00BF418F"/>
    <w:rsid w:val="00BF6249"/>
    <w:rsid w:val="00C01C4B"/>
    <w:rsid w:val="00C01EE4"/>
    <w:rsid w:val="00C02E29"/>
    <w:rsid w:val="00C05A99"/>
    <w:rsid w:val="00C07115"/>
    <w:rsid w:val="00C0730F"/>
    <w:rsid w:val="00C107CB"/>
    <w:rsid w:val="00C11B37"/>
    <w:rsid w:val="00C13052"/>
    <w:rsid w:val="00C14A23"/>
    <w:rsid w:val="00C152FF"/>
    <w:rsid w:val="00C166CD"/>
    <w:rsid w:val="00C1711A"/>
    <w:rsid w:val="00C177F9"/>
    <w:rsid w:val="00C21C4E"/>
    <w:rsid w:val="00C2219C"/>
    <w:rsid w:val="00C24A76"/>
    <w:rsid w:val="00C32FDF"/>
    <w:rsid w:val="00C36B13"/>
    <w:rsid w:val="00C40188"/>
    <w:rsid w:val="00C40CD7"/>
    <w:rsid w:val="00C415A1"/>
    <w:rsid w:val="00C53098"/>
    <w:rsid w:val="00C53132"/>
    <w:rsid w:val="00C53994"/>
    <w:rsid w:val="00C55E10"/>
    <w:rsid w:val="00C567C1"/>
    <w:rsid w:val="00C568C6"/>
    <w:rsid w:val="00C61168"/>
    <w:rsid w:val="00C62BC6"/>
    <w:rsid w:val="00C6426F"/>
    <w:rsid w:val="00C64D31"/>
    <w:rsid w:val="00C6580D"/>
    <w:rsid w:val="00C667E7"/>
    <w:rsid w:val="00C70C12"/>
    <w:rsid w:val="00C70DCA"/>
    <w:rsid w:val="00C74950"/>
    <w:rsid w:val="00C75562"/>
    <w:rsid w:val="00C76A6D"/>
    <w:rsid w:val="00C81B42"/>
    <w:rsid w:val="00C9015F"/>
    <w:rsid w:val="00C9026D"/>
    <w:rsid w:val="00C90F1D"/>
    <w:rsid w:val="00C91351"/>
    <w:rsid w:val="00C9164F"/>
    <w:rsid w:val="00C91AAA"/>
    <w:rsid w:val="00C96855"/>
    <w:rsid w:val="00C969A0"/>
    <w:rsid w:val="00C973A1"/>
    <w:rsid w:val="00CA04B0"/>
    <w:rsid w:val="00CA2410"/>
    <w:rsid w:val="00CA301A"/>
    <w:rsid w:val="00CA38A5"/>
    <w:rsid w:val="00CA5FB7"/>
    <w:rsid w:val="00CA65F5"/>
    <w:rsid w:val="00CB1E17"/>
    <w:rsid w:val="00CB4E3E"/>
    <w:rsid w:val="00CB5252"/>
    <w:rsid w:val="00CB6C63"/>
    <w:rsid w:val="00CB75F3"/>
    <w:rsid w:val="00CC34EF"/>
    <w:rsid w:val="00CC69E6"/>
    <w:rsid w:val="00CD0E8F"/>
    <w:rsid w:val="00CD321D"/>
    <w:rsid w:val="00CD44A5"/>
    <w:rsid w:val="00CD4A88"/>
    <w:rsid w:val="00CD50D8"/>
    <w:rsid w:val="00CE00A0"/>
    <w:rsid w:val="00CE1A20"/>
    <w:rsid w:val="00CE36F7"/>
    <w:rsid w:val="00CE510D"/>
    <w:rsid w:val="00CF0657"/>
    <w:rsid w:val="00CF0876"/>
    <w:rsid w:val="00CF227A"/>
    <w:rsid w:val="00CF34DB"/>
    <w:rsid w:val="00CF35F8"/>
    <w:rsid w:val="00CF371F"/>
    <w:rsid w:val="00CF63D6"/>
    <w:rsid w:val="00CF6FAF"/>
    <w:rsid w:val="00D003EC"/>
    <w:rsid w:val="00D008A1"/>
    <w:rsid w:val="00D01AE9"/>
    <w:rsid w:val="00D06C6F"/>
    <w:rsid w:val="00D078B7"/>
    <w:rsid w:val="00D10289"/>
    <w:rsid w:val="00D109DD"/>
    <w:rsid w:val="00D10C01"/>
    <w:rsid w:val="00D1269F"/>
    <w:rsid w:val="00D14C18"/>
    <w:rsid w:val="00D15D98"/>
    <w:rsid w:val="00D22A64"/>
    <w:rsid w:val="00D22DE5"/>
    <w:rsid w:val="00D23352"/>
    <w:rsid w:val="00D24B4B"/>
    <w:rsid w:val="00D27D94"/>
    <w:rsid w:val="00D31723"/>
    <w:rsid w:val="00D3237F"/>
    <w:rsid w:val="00D375A3"/>
    <w:rsid w:val="00D40542"/>
    <w:rsid w:val="00D43315"/>
    <w:rsid w:val="00D43834"/>
    <w:rsid w:val="00D43CD5"/>
    <w:rsid w:val="00D445EE"/>
    <w:rsid w:val="00D47FC6"/>
    <w:rsid w:val="00D503BA"/>
    <w:rsid w:val="00D504B0"/>
    <w:rsid w:val="00D50B82"/>
    <w:rsid w:val="00D513A7"/>
    <w:rsid w:val="00D536B1"/>
    <w:rsid w:val="00D54F8A"/>
    <w:rsid w:val="00D563C2"/>
    <w:rsid w:val="00D61B3D"/>
    <w:rsid w:val="00D6272E"/>
    <w:rsid w:val="00D62CE8"/>
    <w:rsid w:val="00D62E19"/>
    <w:rsid w:val="00D635A8"/>
    <w:rsid w:val="00D6406E"/>
    <w:rsid w:val="00D64A25"/>
    <w:rsid w:val="00D67485"/>
    <w:rsid w:val="00D719F5"/>
    <w:rsid w:val="00D72480"/>
    <w:rsid w:val="00D72D4F"/>
    <w:rsid w:val="00D73D37"/>
    <w:rsid w:val="00D75B82"/>
    <w:rsid w:val="00D8174A"/>
    <w:rsid w:val="00D81B95"/>
    <w:rsid w:val="00D8246B"/>
    <w:rsid w:val="00D84312"/>
    <w:rsid w:val="00D8617D"/>
    <w:rsid w:val="00D87203"/>
    <w:rsid w:val="00D87B56"/>
    <w:rsid w:val="00D907D2"/>
    <w:rsid w:val="00D91DB6"/>
    <w:rsid w:val="00D92150"/>
    <w:rsid w:val="00D95A90"/>
    <w:rsid w:val="00D96BA1"/>
    <w:rsid w:val="00D97E76"/>
    <w:rsid w:val="00DA20E9"/>
    <w:rsid w:val="00DA5F2D"/>
    <w:rsid w:val="00DA6C5F"/>
    <w:rsid w:val="00DB14F1"/>
    <w:rsid w:val="00DB1D79"/>
    <w:rsid w:val="00DB1EAE"/>
    <w:rsid w:val="00DB792A"/>
    <w:rsid w:val="00DC06C7"/>
    <w:rsid w:val="00DD0928"/>
    <w:rsid w:val="00DD1304"/>
    <w:rsid w:val="00DD1765"/>
    <w:rsid w:val="00DD3078"/>
    <w:rsid w:val="00DD51AB"/>
    <w:rsid w:val="00DD5458"/>
    <w:rsid w:val="00DE156B"/>
    <w:rsid w:val="00DE1C41"/>
    <w:rsid w:val="00DE2810"/>
    <w:rsid w:val="00DE4F5E"/>
    <w:rsid w:val="00DE7BBD"/>
    <w:rsid w:val="00DF03BE"/>
    <w:rsid w:val="00DF2EC0"/>
    <w:rsid w:val="00DF35E8"/>
    <w:rsid w:val="00DF566A"/>
    <w:rsid w:val="00DF6F54"/>
    <w:rsid w:val="00E014FB"/>
    <w:rsid w:val="00E056D9"/>
    <w:rsid w:val="00E060FE"/>
    <w:rsid w:val="00E073B2"/>
    <w:rsid w:val="00E076E8"/>
    <w:rsid w:val="00E0795F"/>
    <w:rsid w:val="00E148BE"/>
    <w:rsid w:val="00E15E87"/>
    <w:rsid w:val="00E173FA"/>
    <w:rsid w:val="00E21CB9"/>
    <w:rsid w:val="00E21EF0"/>
    <w:rsid w:val="00E23C5B"/>
    <w:rsid w:val="00E241F5"/>
    <w:rsid w:val="00E25717"/>
    <w:rsid w:val="00E26209"/>
    <w:rsid w:val="00E30A4E"/>
    <w:rsid w:val="00E30AEA"/>
    <w:rsid w:val="00E33F24"/>
    <w:rsid w:val="00E3531B"/>
    <w:rsid w:val="00E36900"/>
    <w:rsid w:val="00E372D1"/>
    <w:rsid w:val="00E43458"/>
    <w:rsid w:val="00E44051"/>
    <w:rsid w:val="00E555A6"/>
    <w:rsid w:val="00E6628A"/>
    <w:rsid w:val="00E66BAC"/>
    <w:rsid w:val="00E67B77"/>
    <w:rsid w:val="00E67FDD"/>
    <w:rsid w:val="00E73CE1"/>
    <w:rsid w:val="00E73EFF"/>
    <w:rsid w:val="00E74E51"/>
    <w:rsid w:val="00E74E6B"/>
    <w:rsid w:val="00E75D68"/>
    <w:rsid w:val="00E80573"/>
    <w:rsid w:val="00E81F3C"/>
    <w:rsid w:val="00E839E3"/>
    <w:rsid w:val="00E856D2"/>
    <w:rsid w:val="00E865DA"/>
    <w:rsid w:val="00E876F4"/>
    <w:rsid w:val="00E906C5"/>
    <w:rsid w:val="00E92868"/>
    <w:rsid w:val="00E93BFD"/>
    <w:rsid w:val="00E942C4"/>
    <w:rsid w:val="00E9437F"/>
    <w:rsid w:val="00E95571"/>
    <w:rsid w:val="00E962F8"/>
    <w:rsid w:val="00EA18FE"/>
    <w:rsid w:val="00EA1B8E"/>
    <w:rsid w:val="00EA1C6D"/>
    <w:rsid w:val="00EA4C1C"/>
    <w:rsid w:val="00EB02DD"/>
    <w:rsid w:val="00EB2E7A"/>
    <w:rsid w:val="00EB5735"/>
    <w:rsid w:val="00EB5E2F"/>
    <w:rsid w:val="00EB6F48"/>
    <w:rsid w:val="00EB7815"/>
    <w:rsid w:val="00EB7931"/>
    <w:rsid w:val="00EC1190"/>
    <w:rsid w:val="00EC1663"/>
    <w:rsid w:val="00EC36F7"/>
    <w:rsid w:val="00ED0975"/>
    <w:rsid w:val="00ED0AB0"/>
    <w:rsid w:val="00ED35C3"/>
    <w:rsid w:val="00ED4012"/>
    <w:rsid w:val="00ED64F5"/>
    <w:rsid w:val="00ED7835"/>
    <w:rsid w:val="00ED7C23"/>
    <w:rsid w:val="00EE06DA"/>
    <w:rsid w:val="00EE0B2D"/>
    <w:rsid w:val="00EE1A7F"/>
    <w:rsid w:val="00EE210D"/>
    <w:rsid w:val="00EE2B15"/>
    <w:rsid w:val="00EE34C7"/>
    <w:rsid w:val="00EE42F4"/>
    <w:rsid w:val="00EE4934"/>
    <w:rsid w:val="00EE601B"/>
    <w:rsid w:val="00EE6AF6"/>
    <w:rsid w:val="00EE7C40"/>
    <w:rsid w:val="00EF0021"/>
    <w:rsid w:val="00EF1D84"/>
    <w:rsid w:val="00EF3137"/>
    <w:rsid w:val="00EF432F"/>
    <w:rsid w:val="00EF444E"/>
    <w:rsid w:val="00EF4C92"/>
    <w:rsid w:val="00EF7BCB"/>
    <w:rsid w:val="00F00BA5"/>
    <w:rsid w:val="00F022E5"/>
    <w:rsid w:val="00F025ED"/>
    <w:rsid w:val="00F02C42"/>
    <w:rsid w:val="00F02EAE"/>
    <w:rsid w:val="00F060D6"/>
    <w:rsid w:val="00F06B15"/>
    <w:rsid w:val="00F106D5"/>
    <w:rsid w:val="00F10AF1"/>
    <w:rsid w:val="00F1695F"/>
    <w:rsid w:val="00F204E4"/>
    <w:rsid w:val="00F21A7C"/>
    <w:rsid w:val="00F21CBA"/>
    <w:rsid w:val="00F22974"/>
    <w:rsid w:val="00F2395C"/>
    <w:rsid w:val="00F257E2"/>
    <w:rsid w:val="00F2733D"/>
    <w:rsid w:val="00F33968"/>
    <w:rsid w:val="00F33C40"/>
    <w:rsid w:val="00F35509"/>
    <w:rsid w:val="00F36763"/>
    <w:rsid w:val="00F36BB7"/>
    <w:rsid w:val="00F36C34"/>
    <w:rsid w:val="00F37929"/>
    <w:rsid w:val="00F40E74"/>
    <w:rsid w:val="00F4190D"/>
    <w:rsid w:val="00F42245"/>
    <w:rsid w:val="00F42824"/>
    <w:rsid w:val="00F519E7"/>
    <w:rsid w:val="00F54CE1"/>
    <w:rsid w:val="00F5521A"/>
    <w:rsid w:val="00F609C6"/>
    <w:rsid w:val="00F61465"/>
    <w:rsid w:val="00F6483C"/>
    <w:rsid w:val="00F65D9F"/>
    <w:rsid w:val="00F710AF"/>
    <w:rsid w:val="00F71EF9"/>
    <w:rsid w:val="00F73D9A"/>
    <w:rsid w:val="00F76143"/>
    <w:rsid w:val="00F76B6C"/>
    <w:rsid w:val="00F80E1D"/>
    <w:rsid w:val="00F81C2F"/>
    <w:rsid w:val="00F83882"/>
    <w:rsid w:val="00F8729B"/>
    <w:rsid w:val="00F92333"/>
    <w:rsid w:val="00F9439A"/>
    <w:rsid w:val="00F97E12"/>
    <w:rsid w:val="00FA0882"/>
    <w:rsid w:val="00FA0E97"/>
    <w:rsid w:val="00FA38F7"/>
    <w:rsid w:val="00FA69E0"/>
    <w:rsid w:val="00FA70F6"/>
    <w:rsid w:val="00FB0A17"/>
    <w:rsid w:val="00FB2059"/>
    <w:rsid w:val="00FB2B84"/>
    <w:rsid w:val="00FB2DB2"/>
    <w:rsid w:val="00FB7C57"/>
    <w:rsid w:val="00FC0D2E"/>
    <w:rsid w:val="00FC1793"/>
    <w:rsid w:val="00FC1933"/>
    <w:rsid w:val="00FD1D51"/>
    <w:rsid w:val="00FD2A5D"/>
    <w:rsid w:val="00FD30C9"/>
    <w:rsid w:val="00FD6982"/>
    <w:rsid w:val="00FD7903"/>
    <w:rsid w:val="00FD7D9C"/>
    <w:rsid w:val="00FE20FC"/>
    <w:rsid w:val="00FE38BF"/>
    <w:rsid w:val="00FE3EC0"/>
    <w:rsid w:val="00FE7E11"/>
    <w:rsid w:val="00FF04B4"/>
    <w:rsid w:val="00FF1002"/>
    <w:rsid w:val="00FF1016"/>
    <w:rsid w:val="00FF1DF6"/>
    <w:rsid w:val="00FF270E"/>
    <w:rsid w:val="00FF67D3"/>
    <w:rsid w:val="00FF7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7C61FC"/>
  <w15:docId w15:val="{149883E1-2EC1-4E68-BA6C-DE14B555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458"/>
    <w:rPr>
      <w:sz w:val="24"/>
    </w:rPr>
  </w:style>
  <w:style w:type="paragraph" w:styleId="Heading1">
    <w:name w:val="heading 1"/>
    <w:basedOn w:val="Normal"/>
    <w:next w:val="Normal"/>
    <w:qFormat/>
    <w:pPr>
      <w:keepNext/>
      <w:jc w:val="both"/>
      <w:outlineLvl w:val="0"/>
    </w:pPr>
    <w:rPr>
      <w:rFonts w:ascii="Brush Script MT" w:hAnsi="Brush Script MT"/>
      <w:sz w:val="40"/>
    </w:rPr>
  </w:style>
  <w:style w:type="paragraph" w:styleId="Heading2">
    <w:name w:val="heading 2"/>
    <w:basedOn w:val="Normal"/>
    <w:next w:val="Normal"/>
    <w:qFormat/>
    <w:pPr>
      <w:keepNext/>
      <w:jc w:val="center"/>
      <w:outlineLvl w:val="1"/>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
    <w:name w:val="APP"/>
    <w:basedOn w:val="Normal"/>
    <w:pPr>
      <w:ind w:left="1627" w:hanging="1584"/>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rFonts w:ascii="Arial" w:hAnsi="Arial"/>
    </w:rPr>
  </w:style>
  <w:style w:type="paragraph" w:styleId="BalloonText">
    <w:name w:val="Balloon Text"/>
    <w:basedOn w:val="Normal"/>
    <w:semiHidden/>
    <w:rsid w:val="00796609"/>
    <w:rPr>
      <w:rFonts w:ascii="Tahoma" w:hAnsi="Tahoma" w:cs="Tahoma"/>
      <w:sz w:val="16"/>
      <w:szCs w:val="16"/>
    </w:rPr>
  </w:style>
  <w:style w:type="table" w:styleId="TableGrid">
    <w:name w:val="Table Grid"/>
    <w:basedOn w:val="TableNormal"/>
    <w:rsid w:val="002F5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73733"/>
    <w:pPr>
      <w:spacing w:before="100" w:beforeAutospacing="1" w:after="100" w:afterAutospacing="1"/>
    </w:pPr>
    <w:rPr>
      <w:szCs w:val="24"/>
    </w:rPr>
  </w:style>
  <w:style w:type="character" w:styleId="FollowedHyperlink">
    <w:name w:val="FollowedHyperlink"/>
    <w:rsid w:val="003270DB"/>
    <w:rPr>
      <w:color w:val="800080"/>
      <w:u w:val="single"/>
    </w:rPr>
  </w:style>
  <w:style w:type="character" w:customStyle="1" w:styleId="BodyTextChar">
    <w:name w:val="Body Text Char"/>
    <w:link w:val="BodyText"/>
    <w:rsid w:val="00575C59"/>
    <w:rPr>
      <w:rFonts w:ascii="Arial" w:hAnsi="Arial"/>
      <w:sz w:val="24"/>
    </w:rPr>
  </w:style>
  <w:style w:type="character" w:styleId="Hyperlink">
    <w:name w:val="Hyperlink"/>
    <w:rsid w:val="00575C59"/>
    <w:rPr>
      <w:color w:val="0000FF"/>
      <w:u w:val="single"/>
    </w:rPr>
  </w:style>
  <w:style w:type="paragraph" w:styleId="Title">
    <w:name w:val="Title"/>
    <w:basedOn w:val="Normal"/>
    <w:link w:val="TitleChar"/>
    <w:qFormat/>
    <w:rsid w:val="00575C59"/>
    <w:pPr>
      <w:jc w:val="center"/>
    </w:pPr>
    <w:rPr>
      <w:rFonts w:ascii="Arial" w:hAnsi="Arial"/>
      <w:b/>
    </w:rPr>
  </w:style>
  <w:style w:type="character" w:customStyle="1" w:styleId="TitleChar">
    <w:name w:val="Title Char"/>
    <w:link w:val="Title"/>
    <w:rsid w:val="00575C59"/>
    <w:rPr>
      <w:rFonts w:ascii="Arial" w:hAnsi="Arial"/>
      <w:b/>
      <w:sz w:val="24"/>
    </w:rPr>
  </w:style>
  <w:style w:type="character" w:customStyle="1" w:styleId="HeaderChar">
    <w:name w:val="Header Char"/>
    <w:link w:val="Header"/>
    <w:rsid w:val="00D61B3D"/>
    <w:rPr>
      <w:sz w:val="24"/>
    </w:rPr>
  </w:style>
  <w:style w:type="character" w:customStyle="1" w:styleId="FooterChar">
    <w:name w:val="Footer Char"/>
    <w:link w:val="Footer"/>
    <w:rsid w:val="00476D74"/>
    <w:rPr>
      <w:sz w:val="24"/>
    </w:rPr>
  </w:style>
  <w:style w:type="character" w:styleId="Strong">
    <w:name w:val="Strong"/>
    <w:uiPriority w:val="22"/>
    <w:qFormat/>
    <w:rsid w:val="002A4FD7"/>
    <w:rPr>
      <w:b/>
      <w:bCs/>
    </w:rPr>
  </w:style>
  <w:style w:type="paragraph" w:styleId="ListParagraph">
    <w:name w:val="List Paragraph"/>
    <w:basedOn w:val="Normal"/>
    <w:uiPriority w:val="34"/>
    <w:qFormat/>
    <w:rsid w:val="00B2646C"/>
    <w:pPr>
      <w:ind w:left="720"/>
    </w:pPr>
  </w:style>
  <w:style w:type="character" w:customStyle="1" w:styleId="inv-meeting-url">
    <w:name w:val="inv-meeting-url"/>
    <w:basedOn w:val="DefaultParagraphFont"/>
    <w:rsid w:val="00104DB7"/>
  </w:style>
  <w:style w:type="table" w:customStyle="1" w:styleId="TableGrid1">
    <w:name w:val="Table Grid1"/>
    <w:basedOn w:val="TableNormal"/>
    <w:next w:val="TableGrid"/>
    <w:uiPriority w:val="59"/>
    <w:rsid w:val="007653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7511">
      <w:bodyDiv w:val="1"/>
      <w:marLeft w:val="0"/>
      <w:marRight w:val="0"/>
      <w:marTop w:val="0"/>
      <w:marBottom w:val="0"/>
      <w:divBdr>
        <w:top w:val="none" w:sz="0" w:space="0" w:color="auto"/>
        <w:left w:val="none" w:sz="0" w:space="0" w:color="auto"/>
        <w:bottom w:val="none" w:sz="0" w:space="0" w:color="auto"/>
        <w:right w:val="none" w:sz="0" w:space="0" w:color="auto"/>
      </w:divBdr>
    </w:div>
    <w:div w:id="283848734">
      <w:bodyDiv w:val="1"/>
      <w:marLeft w:val="0"/>
      <w:marRight w:val="0"/>
      <w:marTop w:val="0"/>
      <w:marBottom w:val="0"/>
      <w:divBdr>
        <w:top w:val="none" w:sz="0" w:space="0" w:color="auto"/>
        <w:left w:val="none" w:sz="0" w:space="0" w:color="auto"/>
        <w:bottom w:val="none" w:sz="0" w:space="0" w:color="auto"/>
        <w:right w:val="none" w:sz="0" w:space="0" w:color="auto"/>
      </w:divBdr>
    </w:div>
    <w:div w:id="293364831">
      <w:bodyDiv w:val="1"/>
      <w:marLeft w:val="0"/>
      <w:marRight w:val="0"/>
      <w:marTop w:val="0"/>
      <w:marBottom w:val="0"/>
      <w:divBdr>
        <w:top w:val="none" w:sz="0" w:space="0" w:color="auto"/>
        <w:left w:val="none" w:sz="0" w:space="0" w:color="auto"/>
        <w:bottom w:val="none" w:sz="0" w:space="0" w:color="auto"/>
        <w:right w:val="none" w:sz="0" w:space="0" w:color="auto"/>
      </w:divBdr>
    </w:div>
    <w:div w:id="404111356">
      <w:bodyDiv w:val="1"/>
      <w:marLeft w:val="0"/>
      <w:marRight w:val="0"/>
      <w:marTop w:val="0"/>
      <w:marBottom w:val="0"/>
      <w:divBdr>
        <w:top w:val="none" w:sz="0" w:space="0" w:color="auto"/>
        <w:left w:val="none" w:sz="0" w:space="0" w:color="auto"/>
        <w:bottom w:val="none" w:sz="0" w:space="0" w:color="auto"/>
        <w:right w:val="none" w:sz="0" w:space="0" w:color="auto"/>
      </w:divBdr>
    </w:div>
    <w:div w:id="439450038">
      <w:bodyDiv w:val="1"/>
      <w:marLeft w:val="0"/>
      <w:marRight w:val="0"/>
      <w:marTop w:val="0"/>
      <w:marBottom w:val="0"/>
      <w:divBdr>
        <w:top w:val="none" w:sz="0" w:space="0" w:color="auto"/>
        <w:left w:val="none" w:sz="0" w:space="0" w:color="auto"/>
        <w:bottom w:val="none" w:sz="0" w:space="0" w:color="auto"/>
        <w:right w:val="none" w:sz="0" w:space="0" w:color="auto"/>
      </w:divBdr>
    </w:div>
    <w:div w:id="529148005">
      <w:bodyDiv w:val="1"/>
      <w:marLeft w:val="0"/>
      <w:marRight w:val="0"/>
      <w:marTop w:val="0"/>
      <w:marBottom w:val="0"/>
      <w:divBdr>
        <w:top w:val="none" w:sz="0" w:space="0" w:color="auto"/>
        <w:left w:val="none" w:sz="0" w:space="0" w:color="auto"/>
        <w:bottom w:val="none" w:sz="0" w:space="0" w:color="auto"/>
        <w:right w:val="none" w:sz="0" w:space="0" w:color="auto"/>
      </w:divBdr>
    </w:div>
    <w:div w:id="555168141">
      <w:bodyDiv w:val="1"/>
      <w:marLeft w:val="0"/>
      <w:marRight w:val="0"/>
      <w:marTop w:val="0"/>
      <w:marBottom w:val="0"/>
      <w:divBdr>
        <w:top w:val="none" w:sz="0" w:space="0" w:color="auto"/>
        <w:left w:val="none" w:sz="0" w:space="0" w:color="auto"/>
        <w:bottom w:val="none" w:sz="0" w:space="0" w:color="auto"/>
        <w:right w:val="none" w:sz="0" w:space="0" w:color="auto"/>
      </w:divBdr>
      <w:divsChild>
        <w:div w:id="1636518624">
          <w:blockQuote w:val="1"/>
          <w:marLeft w:val="0"/>
          <w:marRight w:val="720"/>
          <w:marTop w:val="100"/>
          <w:marBottom w:val="100"/>
          <w:divBdr>
            <w:top w:val="none" w:sz="0" w:space="0" w:color="auto"/>
            <w:left w:val="single" w:sz="12" w:space="4" w:color="0000FF"/>
            <w:bottom w:val="none" w:sz="0" w:space="0" w:color="auto"/>
            <w:right w:val="none" w:sz="0" w:space="0" w:color="auto"/>
          </w:divBdr>
        </w:div>
      </w:divsChild>
    </w:div>
    <w:div w:id="606427616">
      <w:bodyDiv w:val="1"/>
      <w:marLeft w:val="0"/>
      <w:marRight w:val="0"/>
      <w:marTop w:val="0"/>
      <w:marBottom w:val="0"/>
      <w:divBdr>
        <w:top w:val="none" w:sz="0" w:space="0" w:color="auto"/>
        <w:left w:val="none" w:sz="0" w:space="0" w:color="auto"/>
        <w:bottom w:val="none" w:sz="0" w:space="0" w:color="auto"/>
        <w:right w:val="none" w:sz="0" w:space="0" w:color="auto"/>
      </w:divBdr>
      <w:divsChild>
        <w:div w:id="78646717">
          <w:marLeft w:val="0"/>
          <w:marRight w:val="0"/>
          <w:marTop w:val="0"/>
          <w:marBottom w:val="0"/>
          <w:divBdr>
            <w:top w:val="none" w:sz="0" w:space="0" w:color="auto"/>
            <w:left w:val="none" w:sz="0" w:space="0" w:color="auto"/>
            <w:bottom w:val="none" w:sz="0" w:space="0" w:color="auto"/>
            <w:right w:val="none" w:sz="0" w:space="0" w:color="auto"/>
          </w:divBdr>
          <w:divsChild>
            <w:div w:id="2027245106">
              <w:marLeft w:val="0"/>
              <w:marRight w:val="0"/>
              <w:marTop w:val="0"/>
              <w:marBottom w:val="0"/>
              <w:divBdr>
                <w:top w:val="none" w:sz="0" w:space="0" w:color="auto"/>
                <w:left w:val="none" w:sz="0" w:space="0" w:color="auto"/>
                <w:bottom w:val="none" w:sz="0" w:space="0" w:color="auto"/>
                <w:right w:val="none" w:sz="0" w:space="0" w:color="auto"/>
              </w:divBdr>
              <w:divsChild>
                <w:div w:id="21056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5449">
      <w:bodyDiv w:val="1"/>
      <w:marLeft w:val="0"/>
      <w:marRight w:val="0"/>
      <w:marTop w:val="0"/>
      <w:marBottom w:val="0"/>
      <w:divBdr>
        <w:top w:val="none" w:sz="0" w:space="0" w:color="auto"/>
        <w:left w:val="none" w:sz="0" w:space="0" w:color="auto"/>
        <w:bottom w:val="none" w:sz="0" w:space="0" w:color="auto"/>
        <w:right w:val="none" w:sz="0" w:space="0" w:color="auto"/>
      </w:divBdr>
    </w:div>
    <w:div w:id="829515319">
      <w:bodyDiv w:val="1"/>
      <w:marLeft w:val="0"/>
      <w:marRight w:val="0"/>
      <w:marTop w:val="0"/>
      <w:marBottom w:val="0"/>
      <w:divBdr>
        <w:top w:val="none" w:sz="0" w:space="0" w:color="auto"/>
        <w:left w:val="none" w:sz="0" w:space="0" w:color="auto"/>
        <w:bottom w:val="none" w:sz="0" w:space="0" w:color="auto"/>
        <w:right w:val="none" w:sz="0" w:space="0" w:color="auto"/>
      </w:divBdr>
    </w:div>
    <w:div w:id="896745804">
      <w:bodyDiv w:val="1"/>
      <w:marLeft w:val="0"/>
      <w:marRight w:val="0"/>
      <w:marTop w:val="0"/>
      <w:marBottom w:val="0"/>
      <w:divBdr>
        <w:top w:val="none" w:sz="0" w:space="0" w:color="auto"/>
        <w:left w:val="none" w:sz="0" w:space="0" w:color="auto"/>
        <w:bottom w:val="none" w:sz="0" w:space="0" w:color="auto"/>
        <w:right w:val="none" w:sz="0" w:space="0" w:color="auto"/>
      </w:divBdr>
    </w:div>
    <w:div w:id="1205757204">
      <w:bodyDiv w:val="1"/>
      <w:marLeft w:val="0"/>
      <w:marRight w:val="0"/>
      <w:marTop w:val="0"/>
      <w:marBottom w:val="0"/>
      <w:divBdr>
        <w:top w:val="none" w:sz="0" w:space="0" w:color="auto"/>
        <w:left w:val="none" w:sz="0" w:space="0" w:color="auto"/>
        <w:bottom w:val="none" w:sz="0" w:space="0" w:color="auto"/>
        <w:right w:val="none" w:sz="0" w:space="0" w:color="auto"/>
      </w:divBdr>
    </w:div>
    <w:div w:id="1308587394">
      <w:bodyDiv w:val="1"/>
      <w:marLeft w:val="0"/>
      <w:marRight w:val="0"/>
      <w:marTop w:val="0"/>
      <w:marBottom w:val="0"/>
      <w:divBdr>
        <w:top w:val="none" w:sz="0" w:space="0" w:color="auto"/>
        <w:left w:val="none" w:sz="0" w:space="0" w:color="auto"/>
        <w:bottom w:val="none" w:sz="0" w:space="0" w:color="auto"/>
        <w:right w:val="none" w:sz="0" w:space="0" w:color="auto"/>
      </w:divBdr>
    </w:div>
    <w:div w:id="1327857326">
      <w:bodyDiv w:val="1"/>
      <w:marLeft w:val="0"/>
      <w:marRight w:val="0"/>
      <w:marTop w:val="0"/>
      <w:marBottom w:val="0"/>
      <w:divBdr>
        <w:top w:val="none" w:sz="0" w:space="0" w:color="auto"/>
        <w:left w:val="none" w:sz="0" w:space="0" w:color="auto"/>
        <w:bottom w:val="none" w:sz="0" w:space="0" w:color="auto"/>
        <w:right w:val="none" w:sz="0" w:space="0" w:color="auto"/>
      </w:divBdr>
    </w:div>
    <w:div w:id="1371951246">
      <w:bodyDiv w:val="1"/>
      <w:marLeft w:val="0"/>
      <w:marRight w:val="0"/>
      <w:marTop w:val="0"/>
      <w:marBottom w:val="0"/>
      <w:divBdr>
        <w:top w:val="none" w:sz="0" w:space="0" w:color="auto"/>
        <w:left w:val="none" w:sz="0" w:space="0" w:color="auto"/>
        <w:bottom w:val="none" w:sz="0" w:space="0" w:color="auto"/>
        <w:right w:val="none" w:sz="0" w:space="0" w:color="auto"/>
      </w:divBdr>
    </w:div>
    <w:div w:id="1532381587">
      <w:bodyDiv w:val="1"/>
      <w:marLeft w:val="0"/>
      <w:marRight w:val="0"/>
      <w:marTop w:val="0"/>
      <w:marBottom w:val="0"/>
      <w:divBdr>
        <w:top w:val="none" w:sz="0" w:space="0" w:color="auto"/>
        <w:left w:val="none" w:sz="0" w:space="0" w:color="auto"/>
        <w:bottom w:val="none" w:sz="0" w:space="0" w:color="auto"/>
        <w:right w:val="none" w:sz="0" w:space="0" w:color="auto"/>
      </w:divBdr>
    </w:div>
    <w:div w:id="1636986067">
      <w:bodyDiv w:val="1"/>
      <w:marLeft w:val="0"/>
      <w:marRight w:val="0"/>
      <w:marTop w:val="0"/>
      <w:marBottom w:val="0"/>
      <w:divBdr>
        <w:top w:val="none" w:sz="0" w:space="0" w:color="auto"/>
        <w:left w:val="none" w:sz="0" w:space="0" w:color="auto"/>
        <w:bottom w:val="none" w:sz="0" w:space="0" w:color="auto"/>
        <w:right w:val="none" w:sz="0" w:space="0" w:color="auto"/>
      </w:divBdr>
    </w:div>
    <w:div w:id="1809007885">
      <w:bodyDiv w:val="1"/>
      <w:marLeft w:val="0"/>
      <w:marRight w:val="0"/>
      <w:marTop w:val="0"/>
      <w:marBottom w:val="0"/>
      <w:divBdr>
        <w:top w:val="none" w:sz="0" w:space="0" w:color="auto"/>
        <w:left w:val="none" w:sz="0" w:space="0" w:color="auto"/>
        <w:bottom w:val="none" w:sz="0" w:space="0" w:color="auto"/>
        <w:right w:val="none" w:sz="0" w:space="0" w:color="auto"/>
      </w:divBdr>
    </w:div>
    <w:div w:id="1917126287">
      <w:bodyDiv w:val="1"/>
      <w:marLeft w:val="0"/>
      <w:marRight w:val="0"/>
      <w:marTop w:val="0"/>
      <w:marBottom w:val="0"/>
      <w:divBdr>
        <w:top w:val="none" w:sz="0" w:space="0" w:color="auto"/>
        <w:left w:val="none" w:sz="0" w:space="0" w:color="auto"/>
        <w:bottom w:val="none" w:sz="0" w:space="0" w:color="auto"/>
        <w:right w:val="none" w:sz="0" w:space="0" w:color="auto"/>
      </w:divBdr>
    </w:div>
    <w:div w:id="2061398154">
      <w:bodyDiv w:val="1"/>
      <w:marLeft w:val="0"/>
      <w:marRight w:val="0"/>
      <w:marTop w:val="0"/>
      <w:marBottom w:val="0"/>
      <w:divBdr>
        <w:top w:val="none" w:sz="0" w:space="0" w:color="auto"/>
        <w:left w:val="none" w:sz="0" w:space="0" w:color="auto"/>
        <w:bottom w:val="none" w:sz="0" w:space="0" w:color="auto"/>
        <w:right w:val="none" w:sz="0" w:space="0" w:color="auto"/>
      </w:divBdr>
    </w:div>
    <w:div w:id="2079591473">
      <w:bodyDiv w:val="1"/>
      <w:marLeft w:val="0"/>
      <w:marRight w:val="0"/>
      <w:marTop w:val="0"/>
      <w:marBottom w:val="0"/>
      <w:divBdr>
        <w:top w:val="none" w:sz="0" w:space="0" w:color="auto"/>
        <w:left w:val="none" w:sz="0" w:space="0" w:color="auto"/>
        <w:bottom w:val="none" w:sz="0" w:space="0" w:color="auto"/>
        <w:right w:val="none" w:sz="0" w:space="0" w:color="auto"/>
      </w:divBdr>
    </w:div>
    <w:div w:id="21409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davis@kaweahhealth.org" TargetMode="External"/><Relationship Id="rId13" Type="http://schemas.openxmlformats.org/officeDocument/2006/relationships/hyperlink" Target="https://us.nasdaqboardvantage.com/services/rh?resourceid=MERPREQ6MDNZWEpFLTAyOEMwMzQwRDU5RDRGQkM5QzBBRTFCREFCNjRBNTk5"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nasdaqboardvantage.com/services/rh?resourceid=MERPREQ6MDNZWEpFLTZGN0I5QjgxQkMxQjQ5MThBN0FCRUUzQTRFMkJDMjh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nasdaqboardvantage.com/services/rh?resourceid=MERPREQ6MDNZWEpFLUE2NkE2OUJFNjUzNzRDNjg5QTI4NTZEODUyQUFGODkz" TargetMode="External"/><Relationship Id="rId5" Type="http://schemas.openxmlformats.org/officeDocument/2006/relationships/webSettings" Target="webSettings.xml"/><Relationship Id="rId15" Type="http://schemas.openxmlformats.org/officeDocument/2006/relationships/hyperlink" Target="https://us.nasdaqboardvantage.com/services/rh?resourceid=MERPREQ6MDNZWEpFLTZCQTlEREJFNzM1MzRFRDBBNUQ2MTBCOUQyQjkzQ0U4" TargetMode="External"/><Relationship Id="rId10" Type="http://schemas.openxmlformats.org/officeDocument/2006/relationships/hyperlink" Target="https://ec.boardvantage.com/services/rh?resourceid=MERPREQ6MDNZWEpFLUFFN0U4NkRCQUIzRjRDRjRCQkExRTk4OTY3ODA3MkM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nasdaqboardvantage.com/services/rh?resourceid=MERPREQ6MDNZWEpFLTdERDE4MUE2RTI2MDRBN0RBMzRGRjc2RkEzNDRBMDg2" TargetMode="External"/><Relationship Id="rId14" Type="http://schemas.openxmlformats.org/officeDocument/2006/relationships/hyperlink" Target="https://us.nasdaqboardvantage.com/services/rh?resourceid=MERPREQ6MDNZWEpFLTU1MTMyNTNGODk0QTQyNzY5RUYxRTE0MjFENDU1Mz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occio\Application%20Data\Microsoft\Templates\Board%20Committee%20Agendas\Property%20&amp;%20Services%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6AF9-1C29-43E8-BF61-44F17851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Property &amp; Services Agenda</Template>
  <TotalTime>1</TotalTime>
  <Pages>1</Pages>
  <Words>330</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Property &amp; Services Agenda</vt:lpstr>
    </vt:vector>
  </TitlesOfParts>
  <Company>KDHCD</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Services Agenda</dc:title>
  <dc:creator>Cindy Moccio</dc:creator>
  <cp:lastModifiedBy>Cooper, Jennifer</cp:lastModifiedBy>
  <cp:revision>2</cp:revision>
  <cp:lastPrinted>2023-10-20T18:10:00Z</cp:lastPrinted>
  <dcterms:created xsi:type="dcterms:W3CDTF">2024-09-27T21:43:00Z</dcterms:created>
  <dcterms:modified xsi:type="dcterms:W3CDTF">2024-09-27T21:43:00Z</dcterms:modified>
</cp:coreProperties>
</file>